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B29" w:rsidRPr="005C1DBF" w:rsidRDefault="00E07B29" w:rsidP="00887483">
      <w:pPr>
        <w:rPr>
          <w:rFonts w:cs="Arial"/>
          <w:b/>
          <w:bCs/>
          <w:color w:val="0D0D0D"/>
          <w:szCs w:val="24"/>
        </w:rPr>
      </w:pPr>
    </w:p>
    <w:p w:rsidR="00E07B29" w:rsidRPr="005C1DBF" w:rsidRDefault="00E07B29" w:rsidP="00887483">
      <w:pPr>
        <w:rPr>
          <w:rFonts w:asciiTheme="minorHAnsi" w:hAnsiTheme="minorHAnsi" w:cstheme="minorHAnsi"/>
          <w:b/>
          <w:bCs/>
          <w:color w:val="0D0D0D"/>
          <w:szCs w:val="24"/>
        </w:rPr>
      </w:pP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ENTRY REQUIREMENTS FOR THE L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ETTER OF COMPETENCE IN SUBDERMAL </w:t>
      </w: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CONTRACEPTIVE IMPLANT TECHNIQUES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 INSERTION </w:t>
      </w:r>
      <w:r w:rsidR="00540ADC">
        <w:rPr>
          <w:rFonts w:asciiTheme="minorHAnsi" w:hAnsiTheme="minorHAnsi" w:cstheme="minorHAnsi"/>
          <w:b/>
          <w:bCs/>
          <w:color w:val="0D0D0D"/>
          <w:szCs w:val="24"/>
        </w:rPr>
        <w:t xml:space="preserve">ONLY </w:t>
      </w:r>
      <w:r w:rsidR="00D12A21" w:rsidRPr="005C1DBF">
        <w:rPr>
          <w:rFonts w:asciiTheme="minorHAnsi" w:hAnsiTheme="minorHAnsi" w:cstheme="minorHAnsi"/>
          <w:b/>
          <w:bCs/>
          <w:color w:val="0D0D0D"/>
          <w:szCs w:val="24"/>
        </w:rPr>
        <w:t>(LoC SDI-I</w:t>
      </w:r>
      <w:r w:rsidR="00540ADC">
        <w:rPr>
          <w:rFonts w:asciiTheme="minorHAnsi" w:hAnsiTheme="minorHAnsi" w:cstheme="minorHAnsi"/>
          <w:b/>
          <w:bCs/>
          <w:color w:val="0D0D0D"/>
          <w:szCs w:val="24"/>
        </w:rPr>
        <w:t>O</w:t>
      </w:r>
      <w:r w:rsidR="00D12A21" w:rsidRPr="005C1DBF">
        <w:rPr>
          <w:rFonts w:asciiTheme="minorHAnsi" w:hAnsiTheme="minorHAnsi" w:cstheme="minorHAnsi"/>
          <w:b/>
          <w:bCs/>
          <w:color w:val="0D0D0D"/>
          <w:szCs w:val="24"/>
        </w:rPr>
        <w:t>)</w:t>
      </w:r>
    </w:p>
    <w:p w:rsidR="00D12A21" w:rsidRPr="00801B68" w:rsidRDefault="00D12A21" w:rsidP="00D12A21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lang w:eastAsia="en-GB"/>
        </w:rPr>
      </w:pPr>
      <w:r w:rsidRPr="00801B68">
        <w:rPr>
          <w:rFonts w:ascii="Calibri" w:hAnsi="Calibri" w:cs="Calibri"/>
          <w:color w:val="333333"/>
        </w:rPr>
        <w:t>Successful applicants must:</w:t>
      </w:r>
    </w:p>
    <w:p w:rsidR="00801B68" w:rsidRPr="00540ADC" w:rsidRDefault="00540ADC" w:rsidP="00540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Be a Healthcare Professional working in abortion or maternity services. This includes doctors, nurses and midwives working in the UK or S Ireland and are registered and licenced to practice (as necessary) with either the </w:t>
      </w:r>
      <w:hyperlink r:id="rId10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GMC</w:t>
        </w:r>
      </w:hyperlink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, </w:t>
      </w:r>
      <w:hyperlink r:id="rId11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NMC</w:t>
        </w:r>
      </w:hyperlink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, </w:t>
      </w:r>
      <w:hyperlink r:id="rId12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IMC</w:t>
        </w:r>
      </w:hyperlink>
      <w:r w:rsidRPr="009D004A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, </w:t>
      </w:r>
      <w:hyperlink r:id="rId13" w:history="1">
        <w:r w:rsidRPr="009D004A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NMBI.</w:t>
        </w:r>
      </w:hyperlink>
    </w:p>
    <w:p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801B68">
        <w:rPr>
          <w:rFonts w:ascii="Calibri" w:hAnsi="Calibri" w:cs="Calibri"/>
          <w:b/>
          <w:bCs/>
          <w:color w:val="333333"/>
          <w:szCs w:val="24"/>
        </w:rPr>
        <w:t>Requirements:</w:t>
      </w:r>
    </w:p>
    <w:p w:rsidR="00801B68" w:rsidRPr="00801B68" w:rsidRDefault="00801B68" w:rsidP="00801B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in consultation skills</w:t>
      </w:r>
    </w:p>
    <w:p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 xml:space="preserve">Have </w:t>
      </w:r>
      <w:r w:rsidR="00801B68" w:rsidRPr="00801B68">
        <w:rPr>
          <w:rFonts w:ascii="Calibri" w:hAnsi="Calibri" w:cs="Calibri"/>
          <w:color w:val="333333"/>
          <w:szCs w:val="24"/>
        </w:rPr>
        <w:t xml:space="preserve">up to date </w:t>
      </w:r>
      <w:r w:rsidRPr="00801B68">
        <w:rPr>
          <w:rFonts w:ascii="Calibri" w:hAnsi="Calibri" w:cs="Calibri"/>
          <w:color w:val="333333"/>
          <w:szCs w:val="24"/>
        </w:rPr>
        <w:t xml:space="preserve">resuscitation and anaphylaxis training in line with current UK guidelines </w:t>
      </w:r>
    </w:p>
    <w:p w:rsidR="00D12A21" w:rsidRPr="00801B68" w:rsidRDefault="00D12A21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Competent to give intramuscular injections</w:t>
      </w:r>
    </w:p>
    <w:p w:rsidR="00D12A21" w:rsidRPr="00801B68" w:rsidRDefault="003436AE" w:rsidP="00D1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hyperlink r:id="rId14" w:tgtFrame="_blank" w:tooltip="FSRH Guidance on Subdermal Implants" w:history="1">
        <w:r w:rsidR="00D12A21" w:rsidRPr="00801B68">
          <w:rPr>
            <w:rStyle w:val="Hyperlink"/>
            <w:rFonts w:ascii="Calibri" w:hAnsi="Calibri" w:cs="Calibri"/>
            <w:color w:val="0000CD"/>
            <w:szCs w:val="24"/>
          </w:rPr>
          <w:t>Have read the current FSRH guidance on subdermal implants</w:t>
        </w:r>
      </w:hyperlink>
      <w:r w:rsidR="00D12A21" w:rsidRPr="00801B68">
        <w:rPr>
          <w:rFonts w:ascii="Calibri" w:hAnsi="Calibri" w:cs="Calibri"/>
          <w:color w:val="333333"/>
          <w:szCs w:val="24"/>
        </w:rPr>
        <w:t> and be conversant with its content</w:t>
      </w:r>
    </w:p>
    <w:p w:rsidR="005C1DBF" w:rsidRDefault="00D12A21" w:rsidP="005C1D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able to confirm, at the time of application for your FSRH qualification, that you have read the 6 principles of care as outlined in the </w:t>
      </w:r>
      <w:hyperlink r:id="rId15" w:tooltip="Personal Beliefs Guidance" w:history="1">
        <w:r w:rsidRPr="00801B68">
          <w:rPr>
            <w:rStyle w:val="Hyperlink"/>
            <w:rFonts w:ascii="Calibri" w:hAnsi="Calibri" w:cs="Calibri"/>
            <w:color w:val="0000CD"/>
            <w:szCs w:val="24"/>
          </w:rPr>
          <w:t>“Guidance for those undertaking or recertifying FSRH qualifications whose personal beliefs conflict with the provision of abortion or any method of contraception”</w:t>
        </w:r>
      </w:hyperlink>
      <w:r w:rsidRPr="00801B68">
        <w:rPr>
          <w:rFonts w:ascii="Calibri" w:hAnsi="Calibri" w:cs="Calibri"/>
          <w:color w:val="333333"/>
          <w:szCs w:val="24"/>
        </w:rPr>
        <w:t> and agree to abide by them in practice. It is, therefore, important to have read this</w:t>
      </w:r>
      <w:r w:rsidR="005C1DBF">
        <w:rPr>
          <w:rFonts w:ascii="Calibri" w:hAnsi="Calibri" w:cs="Calibri"/>
          <w:color w:val="333333"/>
          <w:szCs w:val="24"/>
        </w:rPr>
        <w:t xml:space="preserve"> </w:t>
      </w:r>
      <w:r w:rsidRPr="00801B68">
        <w:rPr>
          <w:rFonts w:ascii="Calibri" w:hAnsi="Calibri" w:cs="Calibri"/>
          <w:color w:val="333333"/>
          <w:szCs w:val="24"/>
        </w:rPr>
        <w:t>document prior to commencing training.</w:t>
      </w:r>
    </w:p>
    <w:p w:rsidR="005C1DBF" w:rsidRDefault="005C1DBF" w:rsidP="005C1DB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5C1DBF">
        <w:rPr>
          <w:rFonts w:ascii="Calibri" w:hAnsi="Calibri" w:cs="Calibri"/>
          <w:b/>
          <w:bCs/>
          <w:color w:val="333333"/>
          <w:szCs w:val="24"/>
        </w:rPr>
        <w:t xml:space="preserve">You must complete </w:t>
      </w:r>
      <w:proofErr w:type="gramStart"/>
      <w:r w:rsidRPr="005C1DBF">
        <w:rPr>
          <w:rFonts w:ascii="Calibri" w:hAnsi="Calibri" w:cs="Calibri"/>
          <w:b/>
          <w:bCs/>
          <w:color w:val="333333"/>
          <w:szCs w:val="24"/>
        </w:rPr>
        <w:t>all</w:t>
      </w:r>
      <w:r>
        <w:rPr>
          <w:rFonts w:ascii="Calibri" w:hAnsi="Calibri" w:cs="Calibri"/>
          <w:b/>
          <w:bCs/>
          <w:color w:val="333333"/>
          <w:szCs w:val="24"/>
        </w:rPr>
        <w:t xml:space="preserve"> </w:t>
      </w:r>
      <w:r w:rsidRPr="005C1DBF">
        <w:rPr>
          <w:rFonts w:ascii="Calibri" w:hAnsi="Calibri" w:cs="Calibri"/>
          <w:b/>
          <w:bCs/>
          <w:color w:val="333333"/>
          <w:szCs w:val="24"/>
        </w:rPr>
        <w:t>of</w:t>
      </w:r>
      <w:proofErr w:type="gramEnd"/>
      <w:r w:rsidRPr="005C1DBF">
        <w:rPr>
          <w:rFonts w:ascii="Calibri" w:hAnsi="Calibri" w:cs="Calibri"/>
          <w:b/>
          <w:bCs/>
          <w:color w:val="333333"/>
          <w:szCs w:val="24"/>
        </w:rPr>
        <w:t xml:space="preserve"> the following prior to</w:t>
      </w:r>
      <w:r>
        <w:rPr>
          <w:rFonts w:ascii="Calibri" w:hAnsi="Calibri" w:cs="Calibri"/>
          <w:b/>
          <w:bCs/>
          <w:color w:val="333333"/>
          <w:szCs w:val="24"/>
        </w:rPr>
        <w:t xml:space="preserve"> your</w:t>
      </w:r>
      <w:r w:rsidRPr="005C1DBF">
        <w:rPr>
          <w:rFonts w:ascii="Calibri" w:hAnsi="Calibri" w:cs="Calibri"/>
          <w:b/>
          <w:bCs/>
          <w:color w:val="333333"/>
          <w:szCs w:val="24"/>
        </w:rPr>
        <w:t xml:space="preserve"> application:</w:t>
      </w:r>
    </w:p>
    <w:p w:rsidR="005C1DBF" w:rsidRPr="005C1DBF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As part of the new requirements, you are now required to complete the FSRH Contraceptive Counselling Online Course. This course takes about 2 hours to complete. It is a free course and can be accessed at any time.</w:t>
      </w:r>
      <w:r w:rsidR="00992AEA">
        <w:rPr>
          <w:rFonts w:ascii="Calibri" w:hAnsi="Calibri" w:cs="Calibri"/>
          <w:color w:val="333333"/>
          <w:szCs w:val="24"/>
        </w:rPr>
        <w:t xml:space="preserve"> </w:t>
      </w:r>
      <w:r w:rsidRPr="005C1DBF">
        <w:rPr>
          <w:rFonts w:ascii="Calibri" w:hAnsi="Calibri" w:cs="Calibri"/>
          <w:color w:val="333333"/>
          <w:szCs w:val="24"/>
        </w:rPr>
        <w:t xml:space="preserve"> You can access this course by the link below:</w:t>
      </w:r>
    </w:p>
    <w:p w:rsidR="005C1DBF" w:rsidRDefault="003436AE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szCs w:val="24"/>
        </w:rPr>
      </w:pPr>
      <w:hyperlink r:id="rId16" w:history="1">
        <w:r w:rsidR="00992AEA" w:rsidRPr="00A235CD">
          <w:rPr>
            <w:rStyle w:val="Hyperlink"/>
            <w:rFonts w:ascii="Calibri" w:hAnsi="Calibri" w:cs="Calibri"/>
            <w:szCs w:val="24"/>
          </w:rPr>
          <w:t>https://www.fsrh.org/education-and-training/fsrh-contraceptive-counselling-online-course</w:t>
        </w:r>
      </w:hyperlink>
    </w:p>
    <w:p w:rsidR="00992AEA" w:rsidRPr="00992AEA" w:rsidRDefault="00992AEA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b/>
          <w:bCs/>
          <w:color w:val="333333"/>
          <w:sz w:val="22"/>
        </w:rPr>
      </w:pPr>
      <w:r w:rsidRPr="00992AEA">
        <w:rPr>
          <w:rFonts w:ascii="Calibri" w:hAnsi="Calibri" w:cs="Calibri"/>
          <w:b/>
          <w:bCs/>
          <w:sz w:val="22"/>
        </w:rPr>
        <w:t xml:space="preserve">PLEASE </w:t>
      </w:r>
      <w:proofErr w:type="gramStart"/>
      <w:r w:rsidRPr="00992AEA">
        <w:rPr>
          <w:rFonts w:ascii="Calibri" w:hAnsi="Calibri" w:cs="Calibri"/>
          <w:b/>
          <w:bCs/>
          <w:sz w:val="22"/>
        </w:rPr>
        <w:t>NOTE :</w:t>
      </w:r>
      <w:proofErr w:type="gramEnd"/>
      <w:r w:rsidRPr="00992AEA">
        <w:rPr>
          <w:rFonts w:ascii="Calibri" w:hAnsi="Calibri" w:cs="Calibri"/>
          <w:b/>
          <w:bCs/>
          <w:sz w:val="22"/>
        </w:rPr>
        <w:t xml:space="preserve"> If you already have the DFSRH you are NOT required to do this course</w:t>
      </w:r>
    </w:p>
    <w:p w:rsidR="00540ADC" w:rsidRPr="00540ADC" w:rsidRDefault="004F2772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Module</w:t>
      </w:r>
      <w:r w:rsidR="00540ADC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 3 Contraceptive Choices </w:t>
      </w:r>
    </w:p>
    <w:p w:rsidR="005C1DBF" w:rsidRPr="005C1DBF" w:rsidRDefault="00540ADC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Module </w:t>
      </w:r>
      <w:r w:rsidR="004F2772" w:rsidRPr="005C1DBF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14</w:t>
      </w:r>
      <w:r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 Additional Training in Sub-derma</w:t>
      </w:r>
      <w:r w:rsidR="00B40428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 xml:space="preserve">l </w:t>
      </w:r>
      <w:r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Contraceptive Implants</w:t>
      </w:r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</w:t>
      </w: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with </w:t>
      </w:r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the e-SRH, which is hosted on the e-</w:t>
      </w:r>
      <w:proofErr w:type="spellStart"/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LfH</w:t>
      </w:r>
      <w:proofErr w:type="spellEnd"/>
      <w:r w:rsidR="004F2772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website</w:t>
      </w:r>
      <w:r w:rsidR="005C1DBF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of commencing your LoC SDI-IR training.</w:t>
      </w:r>
    </w:p>
    <w:p w:rsidR="004F2772" w:rsidRPr="005C1DBF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This is an e-learning package, free to NHS professionals, which contains interactive learning modules on various topics. Each module lasts around 20 minutes.</w:t>
      </w:r>
      <w:r w:rsidR="006A6CB1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Th</w:t>
      </w:r>
      <w:r w:rsidR="005C3250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ese</w:t>
      </w:r>
      <w:r w:rsidR="006A6CB1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should be completed within </w:t>
      </w:r>
      <w:r w:rsidR="00717FA8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3</w:t>
      </w:r>
      <w:r w:rsidR="005C3250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months </w:t>
      </w:r>
      <w:r w:rsidR="006A6CB1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of commencing your training.</w:t>
      </w:r>
    </w:p>
    <w:p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access you will need to register with </w:t>
      </w:r>
      <w:hyperlink r:id="rId17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(e-</w:t>
        </w:r>
        <w:proofErr w:type="spellStart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LfH</w:t>
        </w:r>
        <w:proofErr w:type="spellEnd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)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.</w:t>
      </w:r>
    </w:p>
    <w:p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Click view button at top </w:t>
      </w:r>
      <w:proofErr w:type="gramStart"/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right hand</w:t>
      </w:r>
      <w:proofErr w:type="gramEnd"/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corner of </w:t>
      </w:r>
      <w:hyperlink r:id="rId18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website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 to see a list of all modules and you will need to login first in order to be able to see contents of the modules.</w:t>
      </w:r>
    </w:p>
    <w:p w:rsidR="004F2772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This e-SRH is free to anyone holding an nhs.net email address. </w:t>
      </w:r>
    </w:p>
    <w:p w:rsidR="00B33D47" w:rsidRDefault="00B33D47" w:rsidP="00B33D47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</w:p>
    <w:p w:rsidR="00B33D47" w:rsidRDefault="00B33D47" w:rsidP="00B33D47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</w:p>
    <w:p w:rsidR="00540ADC" w:rsidRPr="00B33D47" w:rsidRDefault="00540ADC" w:rsidP="00B33D47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B33D47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Conversant with current FSRH guidance on SDI’s </w:t>
      </w:r>
      <w:hyperlink r:id="rId19" w:history="1">
        <w:r w:rsidR="00B33D47">
          <w:rPr>
            <w:rStyle w:val="Hyperlink"/>
          </w:rPr>
          <w:t>FSRH Clinical Guideline: Progestogen-only Implant (February 2021) - Faculty of Sexual and Reproductive Healthcare</w:t>
        </w:r>
      </w:hyperlink>
    </w:p>
    <w:p w:rsidR="00B33D47" w:rsidRDefault="00B33D47" w:rsidP="00B33D47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Be up to date with Levels 1-3 safeguarding children and young people and ensure that level 3 is maintained throughout training.</w:t>
      </w:r>
    </w:p>
    <w:p w:rsidR="00B33D47" w:rsidRPr="00B33D47" w:rsidRDefault="00B33D47" w:rsidP="00B33D47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bCs/>
          <w:color w:val="333333"/>
          <w:sz w:val="22"/>
          <w:lang w:eastAsia="en-GB"/>
        </w:rPr>
      </w:pPr>
      <w:r w:rsidRPr="00B33D47">
        <w:rPr>
          <w:rFonts w:ascii="Calibri" w:eastAsia="Times New Roman" w:hAnsi="Calibri" w:cs="Calibri"/>
          <w:b/>
          <w:bCs/>
          <w:color w:val="333333"/>
          <w:sz w:val="22"/>
          <w:lang w:eastAsia="en-GB"/>
        </w:rPr>
        <w:t>PLEASE NOTE EVIDENCE OF ALL REQUIREMENTS WILL NEED TO BE PROVIDED BEFORE TRAINING COMMENCES.</w:t>
      </w:r>
    </w:p>
    <w:p w:rsidR="002A463A" w:rsidRPr="00B33D47" w:rsidRDefault="002A463A" w:rsidP="004D2FE7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</w:p>
    <w:p w:rsidR="00196F04" w:rsidRPr="00DE3579" w:rsidRDefault="00196F04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Further information can be found on at </w:t>
      </w:r>
      <w:hyperlink r:id="rId20" w:history="1">
        <w:r w:rsidRPr="00C00760">
          <w:rPr>
            <w:rStyle w:val="Hyperlink"/>
            <w:rFonts w:ascii="Calibri" w:eastAsia="Times New Roman" w:hAnsi="Calibri" w:cs="Calibri"/>
            <w:sz w:val="23"/>
            <w:szCs w:val="23"/>
            <w:lang w:eastAsia="en-GB"/>
          </w:rPr>
          <w:t>www.fsrh.org</w:t>
        </w:r>
      </w:hyperlink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under the Education and Training link.</w:t>
      </w:r>
    </w:p>
    <w:p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333333"/>
          <w:szCs w:val="24"/>
        </w:rPr>
      </w:pPr>
    </w:p>
    <w:p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:rsidR="00E07B29" w:rsidRPr="00801B68" w:rsidRDefault="00E07B29" w:rsidP="00887483">
      <w:pPr>
        <w:rPr>
          <w:rFonts w:asciiTheme="minorHAnsi" w:hAnsiTheme="minorHAnsi" w:cstheme="minorHAnsi"/>
          <w:szCs w:val="24"/>
        </w:rPr>
      </w:pPr>
    </w:p>
    <w:p w:rsidR="00E07B29" w:rsidRPr="00801B68" w:rsidRDefault="00E07B29" w:rsidP="00887483">
      <w:pPr>
        <w:rPr>
          <w:rFonts w:ascii="Arial" w:hAnsi="Arial" w:cs="Arial"/>
          <w:szCs w:val="24"/>
        </w:rPr>
      </w:pPr>
    </w:p>
    <w:p w:rsidR="00E07B29" w:rsidRPr="00A71081" w:rsidRDefault="00E07B29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6AE" w:rsidRDefault="003436AE" w:rsidP="000A283D">
      <w:pPr>
        <w:spacing w:after="0" w:line="240" w:lineRule="auto"/>
      </w:pPr>
      <w:r>
        <w:separator/>
      </w:r>
    </w:p>
  </w:endnote>
  <w:endnote w:type="continuationSeparator" w:id="0">
    <w:p w:rsidR="003436AE" w:rsidRDefault="003436AE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4A87B" wp14:editId="73805A56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6AE" w:rsidRDefault="003436AE" w:rsidP="000A283D">
      <w:pPr>
        <w:spacing w:after="0" w:line="240" w:lineRule="auto"/>
      </w:pPr>
      <w:r>
        <w:separator/>
      </w:r>
    </w:p>
  </w:footnote>
  <w:footnote w:type="continuationSeparator" w:id="0">
    <w:p w:rsidR="003436AE" w:rsidRDefault="003436AE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E18365" wp14:editId="3F13BFF9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EE5FA5B" wp14:editId="6E0B404F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1A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1538"/>
    <w:multiLevelType w:val="multilevel"/>
    <w:tmpl w:val="865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2AB"/>
    <w:multiLevelType w:val="multilevel"/>
    <w:tmpl w:val="CBB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3B1C"/>
    <w:multiLevelType w:val="hybridMultilevel"/>
    <w:tmpl w:val="FAC6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3352"/>
    <w:multiLevelType w:val="multilevel"/>
    <w:tmpl w:val="1EC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021C4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30C66"/>
    <w:multiLevelType w:val="multilevel"/>
    <w:tmpl w:val="CD1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3296A"/>
    <w:multiLevelType w:val="multilevel"/>
    <w:tmpl w:val="EED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52F2A"/>
    <w:multiLevelType w:val="multilevel"/>
    <w:tmpl w:val="4E20A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88267CE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7131187">
    <w:abstractNumId w:val="7"/>
  </w:num>
  <w:num w:numId="2" w16cid:durableId="887448664">
    <w:abstractNumId w:val="8"/>
  </w:num>
  <w:num w:numId="3" w16cid:durableId="134296568">
    <w:abstractNumId w:val="1"/>
  </w:num>
  <w:num w:numId="4" w16cid:durableId="975912571">
    <w:abstractNumId w:val="6"/>
  </w:num>
  <w:num w:numId="5" w16cid:durableId="1298025013">
    <w:abstractNumId w:val="9"/>
  </w:num>
  <w:num w:numId="6" w16cid:durableId="681318739">
    <w:abstractNumId w:val="0"/>
  </w:num>
  <w:num w:numId="7" w16cid:durableId="1944529737">
    <w:abstractNumId w:val="3"/>
  </w:num>
  <w:num w:numId="8" w16cid:durableId="1677994969">
    <w:abstractNumId w:val="2"/>
  </w:num>
  <w:num w:numId="9" w16cid:durableId="1022512699">
    <w:abstractNumId w:val="5"/>
  </w:num>
  <w:num w:numId="10" w16cid:durableId="597907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17550"/>
    <w:rsid w:val="0015628E"/>
    <w:rsid w:val="00196F04"/>
    <w:rsid w:val="001B5C1B"/>
    <w:rsid w:val="00221A66"/>
    <w:rsid w:val="002A463A"/>
    <w:rsid w:val="003345AC"/>
    <w:rsid w:val="003436AE"/>
    <w:rsid w:val="003A7896"/>
    <w:rsid w:val="00450DC5"/>
    <w:rsid w:val="004C1F1A"/>
    <w:rsid w:val="004D2FE7"/>
    <w:rsid w:val="004F2772"/>
    <w:rsid w:val="00540ADC"/>
    <w:rsid w:val="005C1DBF"/>
    <w:rsid w:val="005C3250"/>
    <w:rsid w:val="005D68E6"/>
    <w:rsid w:val="005D7A7A"/>
    <w:rsid w:val="006A350D"/>
    <w:rsid w:val="006A6CB1"/>
    <w:rsid w:val="00717FA8"/>
    <w:rsid w:val="007243F8"/>
    <w:rsid w:val="00777A11"/>
    <w:rsid w:val="00801B68"/>
    <w:rsid w:val="0087741C"/>
    <w:rsid w:val="00887483"/>
    <w:rsid w:val="00892C80"/>
    <w:rsid w:val="008B5131"/>
    <w:rsid w:val="00937E2D"/>
    <w:rsid w:val="00992AEA"/>
    <w:rsid w:val="00A323BA"/>
    <w:rsid w:val="00A71081"/>
    <w:rsid w:val="00A8758B"/>
    <w:rsid w:val="00A95136"/>
    <w:rsid w:val="00B33D47"/>
    <w:rsid w:val="00B40428"/>
    <w:rsid w:val="00BB00E2"/>
    <w:rsid w:val="00C42D69"/>
    <w:rsid w:val="00C62A82"/>
    <w:rsid w:val="00C83017"/>
    <w:rsid w:val="00CA4A7E"/>
    <w:rsid w:val="00CB667B"/>
    <w:rsid w:val="00D12A21"/>
    <w:rsid w:val="00DE3579"/>
    <w:rsid w:val="00E07B29"/>
    <w:rsid w:val="00E66D59"/>
    <w:rsid w:val="00EB0B66"/>
    <w:rsid w:val="00F10D7A"/>
    <w:rsid w:val="00F243A5"/>
    <w:rsid w:val="00F76F20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E3D6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D1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1B68"/>
    <w:rPr>
      <w:b/>
      <w:bCs/>
    </w:rPr>
  </w:style>
  <w:style w:type="paragraph" w:styleId="ListParagraph">
    <w:name w:val="List Paragraph"/>
    <w:basedOn w:val="Normal"/>
    <w:uiPriority w:val="34"/>
    <w:rsid w:val="004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mbi.ie/Home" TargetMode="External"/><Relationship Id="rId18" Type="http://schemas.openxmlformats.org/officeDocument/2006/relationships/hyperlink" Target="https://www.e-lfh.org.u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medicalcouncil.ie/" TargetMode="External"/><Relationship Id="rId17" Type="http://schemas.openxmlformats.org/officeDocument/2006/relationships/hyperlink" Target="https://www.e-lfh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rh.org/education-and-training/fsrh-contraceptive-counselling-online-course" TargetMode="External"/><Relationship Id="rId20" Type="http://schemas.openxmlformats.org/officeDocument/2006/relationships/hyperlink" Target="http://www.fsrh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c.org.uk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srh.org/documents/guidance-for-those-undertaking-or-recertifying-fsr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mc-uk.org/" TargetMode="External"/><Relationship Id="rId19" Type="http://schemas.openxmlformats.org/officeDocument/2006/relationships/hyperlink" Target="https://www.fsrh.org/standards-and-guidance/documents/cec-ceu-guidance-implants-feb-201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srh.org/standards-and-guidance/current-clinical-guidance/method-specific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(8).dotx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Rachel Thickett</cp:lastModifiedBy>
  <cp:revision>1</cp:revision>
  <cp:lastPrinted>2021-11-30T14:49:00Z</cp:lastPrinted>
  <dcterms:created xsi:type="dcterms:W3CDTF">2024-05-22T16:00:00Z</dcterms:created>
  <dcterms:modified xsi:type="dcterms:W3CDTF">2024-05-22T16:00:00Z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