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26C71B" w14:textId="77777777" w:rsidR="0086517C" w:rsidRDefault="0086517C" w:rsidP="00887483">
      <w:pPr>
        <w:rPr>
          <w:rFonts w:asciiTheme="minorHAnsi" w:hAnsiTheme="minorHAnsi" w:cstheme="minorHAnsi"/>
          <w:sz w:val="20"/>
          <w:szCs w:val="20"/>
        </w:rPr>
      </w:pPr>
    </w:p>
    <w:p w14:paraId="7F9E7B22" w14:textId="22BC6336" w:rsidR="005063FD" w:rsidRDefault="005063FD" w:rsidP="00887483">
      <w:pPr>
        <w:rPr>
          <w:b/>
          <w:bCs/>
        </w:rPr>
      </w:pPr>
      <w:r>
        <w:rPr>
          <w:b/>
          <w:bCs/>
        </w:rPr>
        <w:t xml:space="preserve">EXPRESSION OF INTEREST </w:t>
      </w:r>
      <w:r w:rsidRPr="001275A6">
        <w:rPr>
          <w:b/>
          <w:bCs/>
        </w:rPr>
        <w:t>LoC SDI-IO</w:t>
      </w:r>
    </w:p>
    <w:p w14:paraId="41DD4C14" w14:textId="77777777" w:rsidR="005063FD" w:rsidRPr="005063FD" w:rsidRDefault="005063FD" w:rsidP="00887483">
      <w:pPr>
        <w:rPr>
          <w:b/>
          <w:bCs/>
        </w:rPr>
      </w:pPr>
    </w:p>
    <w:p w14:paraId="15B12A95" w14:textId="77777777" w:rsidR="0086517C" w:rsidRPr="007F0793" w:rsidRDefault="0086517C" w:rsidP="00887483">
      <w:pPr>
        <w:rPr>
          <w:rFonts w:asciiTheme="minorHAnsi" w:hAnsiTheme="minorHAnsi" w:cstheme="minorHAnsi"/>
          <w:sz w:val="20"/>
          <w:szCs w:val="20"/>
        </w:rPr>
      </w:pPr>
      <w:r w:rsidRPr="007F0793">
        <w:rPr>
          <w:rFonts w:asciiTheme="minorHAnsi" w:hAnsiTheme="minorHAnsi" w:cstheme="minorHAnsi"/>
          <w:sz w:val="20"/>
          <w:szCs w:val="20"/>
        </w:rPr>
        <w:t>Thank you for your interest in the LoC SDI-I</w:t>
      </w:r>
      <w:r w:rsidR="005350DD">
        <w:rPr>
          <w:rFonts w:asciiTheme="minorHAnsi" w:hAnsiTheme="minorHAnsi" w:cstheme="minorHAnsi"/>
          <w:sz w:val="20"/>
          <w:szCs w:val="20"/>
        </w:rPr>
        <w:t>O</w:t>
      </w:r>
      <w:r w:rsidR="00DF0DAA" w:rsidRPr="007F0793">
        <w:rPr>
          <w:rFonts w:asciiTheme="minorHAnsi" w:hAnsiTheme="minorHAnsi" w:cstheme="minorHAnsi"/>
          <w:sz w:val="20"/>
          <w:szCs w:val="20"/>
        </w:rPr>
        <w:t xml:space="preserve"> with Teesside Sexual Health.</w:t>
      </w:r>
      <w:r w:rsidR="00FB2303">
        <w:rPr>
          <w:rFonts w:asciiTheme="minorHAnsi" w:hAnsiTheme="minorHAnsi" w:cstheme="minorHAnsi"/>
          <w:sz w:val="20"/>
          <w:szCs w:val="20"/>
        </w:rPr>
        <w:t xml:space="preserve"> Please complete the details below</w:t>
      </w:r>
    </w:p>
    <w:p w14:paraId="48BB4C74" w14:textId="77777777" w:rsidR="0086517C" w:rsidRPr="007F0793" w:rsidRDefault="0086517C" w:rsidP="00887483">
      <w:pPr>
        <w:rPr>
          <w:rFonts w:asciiTheme="minorHAnsi" w:hAnsiTheme="minorHAnsi" w:cstheme="minorHAnsi"/>
          <w:sz w:val="20"/>
          <w:szCs w:val="20"/>
        </w:rPr>
      </w:pPr>
      <w:r w:rsidRPr="007F0793">
        <w:rPr>
          <w:rFonts w:asciiTheme="minorHAnsi" w:hAnsiTheme="minorHAnsi" w:cstheme="minorHAnsi"/>
          <w:sz w:val="20"/>
          <w:szCs w:val="20"/>
        </w:rPr>
        <w:t>Name: ______________________________________________________________</w:t>
      </w:r>
      <w:r w:rsidR="00B864E0" w:rsidRPr="007F0793">
        <w:rPr>
          <w:rFonts w:asciiTheme="minorHAnsi" w:hAnsiTheme="minorHAnsi" w:cstheme="minorHAnsi"/>
          <w:sz w:val="20"/>
          <w:szCs w:val="20"/>
        </w:rPr>
        <w:t>____________</w:t>
      </w:r>
      <w:r w:rsidR="00100C9C">
        <w:rPr>
          <w:rFonts w:asciiTheme="minorHAnsi" w:hAnsiTheme="minorHAnsi" w:cstheme="minorHAnsi"/>
          <w:sz w:val="20"/>
          <w:szCs w:val="20"/>
        </w:rPr>
        <w:softHyphen/>
      </w:r>
      <w:r w:rsidR="00100C9C">
        <w:rPr>
          <w:rFonts w:asciiTheme="minorHAnsi" w:hAnsiTheme="minorHAnsi" w:cstheme="minorHAnsi"/>
          <w:sz w:val="20"/>
          <w:szCs w:val="20"/>
        </w:rPr>
        <w:softHyphen/>
      </w:r>
      <w:r w:rsidR="00100C9C">
        <w:rPr>
          <w:rFonts w:asciiTheme="minorHAnsi" w:hAnsiTheme="minorHAnsi" w:cstheme="minorHAnsi"/>
          <w:sz w:val="20"/>
          <w:szCs w:val="20"/>
        </w:rPr>
        <w:softHyphen/>
        <w:t>____________________</w:t>
      </w:r>
    </w:p>
    <w:p w14:paraId="5470CC11" w14:textId="77777777" w:rsidR="0086517C" w:rsidRPr="007F0793" w:rsidRDefault="00100C9C" w:rsidP="00887483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Address and postcode</w:t>
      </w:r>
      <w:r w:rsidR="0086517C" w:rsidRPr="007F0793">
        <w:rPr>
          <w:rFonts w:asciiTheme="minorHAnsi" w:hAnsiTheme="minorHAnsi" w:cstheme="minorHAnsi"/>
          <w:sz w:val="20"/>
          <w:szCs w:val="20"/>
        </w:rPr>
        <w:t xml:space="preserve"> of </w:t>
      </w:r>
      <w:r>
        <w:rPr>
          <w:rFonts w:asciiTheme="minorHAnsi" w:hAnsiTheme="minorHAnsi" w:cstheme="minorHAnsi"/>
          <w:sz w:val="20"/>
          <w:szCs w:val="20"/>
        </w:rPr>
        <w:t xml:space="preserve">place of </w:t>
      </w:r>
      <w:r w:rsidR="0086517C" w:rsidRPr="007F0793">
        <w:rPr>
          <w:rFonts w:asciiTheme="minorHAnsi" w:hAnsiTheme="minorHAnsi" w:cstheme="minorHAnsi"/>
          <w:sz w:val="20"/>
          <w:szCs w:val="20"/>
        </w:rPr>
        <w:t>work: ________________________________________________________</w:t>
      </w:r>
      <w:r w:rsidR="00B864E0" w:rsidRPr="007F0793">
        <w:rPr>
          <w:rFonts w:asciiTheme="minorHAnsi" w:hAnsiTheme="minorHAnsi" w:cstheme="minorHAnsi"/>
          <w:sz w:val="20"/>
          <w:szCs w:val="20"/>
        </w:rPr>
        <w:t>____________</w:t>
      </w:r>
    </w:p>
    <w:p w14:paraId="06517E6C" w14:textId="77777777" w:rsidR="0086517C" w:rsidRPr="007F0793" w:rsidRDefault="0086517C" w:rsidP="00887483">
      <w:pPr>
        <w:rPr>
          <w:rFonts w:asciiTheme="minorHAnsi" w:hAnsiTheme="minorHAnsi" w:cstheme="minorHAnsi"/>
          <w:sz w:val="20"/>
          <w:szCs w:val="20"/>
        </w:rPr>
      </w:pPr>
      <w:r w:rsidRPr="007F0793">
        <w:rPr>
          <w:rFonts w:asciiTheme="minorHAnsi" w:hAnsiTheme="minorHAnsi" w:cstheme="minorHAnsi"/>
          <w:sz w:val="20"/>
          <w:szCs w:val="20"/>
        </w:rPr>
        <w:t>Professional role: ______________________________________________________</w:t>
      </w:r>
      <w:r w:rsidR="00B864E0" w:rsidRPr="007F0793">
        <w:rPr>
          <w:rFonts w:asciiTheme="minorHAnsi" w:hAnsiTheme="minorHAnsi" w:cstheme="minorHAnsi"/>
          <w:sz w:val="20"/>
          <w:szCs w:val="20"/>
        </w:rPr>
        <w:t>___________</w:t>
      </w:r>
      <w:r w:rsidR="00100C9C">
        <w:rPr>
          <w:rFonts w:asciiTheme="minorHAnsi" w:hAnsiTheme="minorHAnsi" w:cstheme="minorHAnsi"/>
          <w:sz w:val="20"/>
          <w:szCs w:val="20"/>
        </w:rPr>
        <w:t>_____________________</w:t>
      </w:r>
    </w:p>
    <w:p w14:paraId="7F6BAB54" w14:textId="77777777" w:rsidR="0086517C" w:rsidRPr="007F0793" w:rsidRDefault="0086517C" w:rsidP="00887483">
      <w:pPr>
        <w:rPr>
          <w:rFonts w:asciiTheme="minorHAnsi" w:hAnsiTheme="minorHAnsi" w:cstheme="minorHAnsi"/>
          <w:sz w:val="20"/>
          <w:szCs w:val="20"/>
        </w:rPr>
      </w:pPr>
      <w:r w:rsidRPr="007F0793">
        <w:rPr>
          <w:rFonts w:asciiTheme="minorHAnsi" w:hAnsiTheme="minorHAnsi" w:cstheme="minorHAnsi"/>
          <w:sz w:val="20"/>
          <w:szCs w:val="20"/>
        </w:rPr>
        <w:t>Contact email: ________________________________________________________</w:t>
      </w:r>
      <w:r w:rsidR="00B864E0" w:rsidRPr="007F0793">
        <w:rPr>
          <w:rFonts w:asciiTheme="minorHAnsi" w:hAnsiTheme="minorHAnsi" w:cstheme="minorHAnsi"/>
          <w:sz w:val="20"/>
          <w:szCs w:val="20"/>
        </w:rPr>
        <w:t>___________</w:t>
      </w:r>
      <w:r w:rsidR="00100C9C">
        <w:rPr>
          <w:rFonts w:asciiTheme="minorHAnsi" w:hAnsiTheme="minorHAnsi" w:cstheme="minorHAnsi"/>
          <w:sz w:val="20"/>
          <w:szCs w:val="20"/>
        </w:rPr>
        <w:t>_____________________</w:t>
      </w:r>
    </w:p>
    <w:p w14:paraId="6098BB43" w14:textId="77777777" w:rsidR="0086517C" w:rsidRPr="007F0793" w:rsidRDefault="0086517C" w:rsidP="00887483">
      <w:pPr>
        <w:rPr>
          <w:rFonts w:asciiTheme="minorHAnsi" w:hAnsiTheme="minorHAnsi" w:cstheme="minorHAnsi"/>
          <w:sz w:val="20"/>
          <w:szCs w:val="20"/>
        </w:rPr>
      </w:pPr>
      <w:r w:rsidRPr="007F0793">
        <w:rPr>
          <w:rFonts w:asciiTheme="minorHAnsi" w:hAnsiTheme="minorHAnsi" w:cstheme="minorHAnsi"/>
          <w:sz w:val="20"/>
          <w:szCs w:val="20"/>
        </w:rPr>
        <w:t>Contact phone number: _________________________________________________</w:t>
      </w:r>
      <w:r w:rsidR="00B864E0" w:rsidRPr="007F0793">
        <w:rPr>
          <w:rFonts w:asciiTheme="minorHAnsi" w:hAnsiTheme="minorHAnsi" w:cstheme="minorHAnsi"/>
          <w:sz w:val="20"/>
          <w:szCs w:val="20"/>
        </w:rPr>
        <w:t>___________</w:t>
      </w:r>
      <w:r w:rsidR="00100C9C">
        <w:rPr>
          <w:rFonts w:asciiTheme="minorHAnsi" w:hAnsiTheme="minorHAnsi" w:cstheme="minorHAnsi"/>
          <w:sz w:val="20"/>
          <w:szCs w:val="20"/>
        </w:rPr>
        <w:t>_____________________</w:t>
      </w:r>
    </w:p>
    <w:p w14:paraId="5E54DC05" w14:textId="77777777" w:rsidR="00B864E0" w:rsidRPr="007F0793" w:rsidRDefault="00B864E0" w:rsidP="00887483">
      <w:pPr>
        <w:rPr>
          <w:rFonts w:asciiTheme="minorHAnsi" w:hAnsiTheme="minorHAnsi" w:cstheme="minorHAnsi"/>
          <w:sz w:val="20"/>
          <w:szCs w:val="20"/>
        </w:rPr>
      </w:pPr>
      <w:r w:rsidRPr="007F0793">
        <w:rPr>
          <w:rFonts w:asciiTheme="minorHAnsi" w:hAnsiTheme="minorHAnsi" w:cstheme="minorHAnsi"/>
          <w:sz w:val="20"/>
          <w:szCs w:val="20"/>
        </w:rPr>
        <w:t>Current UK GMC &amp; licence to practise / NMC number: ____________________________________</w:t>
      </w:r>
      <w:r w:rsidR="00100C9C">
        <w:rPr>
          <w:rFonts w:asciiTheme="minorHAnsi" w:hAnsiTheme="minorHAnsi" w:cstheme="minorHAnsi"/>
          <w:sz w:val="20"/>
          <w:szCs w:val="20"/>
        </w:rPr>
        <w:t>_____________________</w:t>
      </w:r>
    </w:p>
    <w:p w14:paraId="78898E1F" w14:textId="77777777" w:rsidR="00B66A2D" w:rsidRPr="007F0793" w:rsidRDefault="00DF0DAA" w:rsidP="00887483">
      <w:pPr>
        <w:rPr>
          <w:rFonts w:asciiTheme="minorHAnsi" w:hAnsiTheme="minorHAnsi" w:cstheme="minorHAnsi"/>
          <w:b/>
          <w:bCs/>
          <w:sz w:val="20"/>
          <w:szCs w:val="20"/>
        </w:rPr>
      </w:pPr>
      <w:r w:rsidRPr="007F0793">
        <w:rPr>
          <w:rFonts w:asciiTheme="minorHAnsi" w:hAnsiTheme="minorHAnsi" w:cstheme="minorHAnsi"/>
          <w:b/>
          <w:bCs/>
          <w:sz w:val="20"/>
          <w:szCs w:val="20"/>
        </w:rPr>
        <w:t>Details regarding the mandatory requirements needed prior to commencing training</w:t>
      </w:r>
      <w:r w:rsidR="002048D4" w:rsidRPr="007F0793">
        <w:rPr>
          <w:rFonts w:asciiTheme="minorHAnsi" w:hAnsiTheme="minorHAnsi" w:cstheme="minorHAnsi"/>
          <w:b/>
          <w:bCs/>
          <w:sz w:val="20"/>
          <w:szCs w:val="20"/>
        </w:rPr>
        <w:t xml:space="preserve"> have been sent to you along with this form. Please complete the information below and return with your application</w:t>
      </w:r>
      <w:r w:rsidR="00B864E0" w:rsidRPr="007F0793">
        <w:rPr>
          <w:rFonts w:asciiTheme="minorHAnsi" w:hAnsiTheme="minorHAnsi" w:cstheme="minorHAnsi"/>
          <w:b/>
          <w:bCs/>
          <w:sz w:val="20"/>
          <w:szCs w:val="20"/>
        </w:rPr>
        <w:t>.</w:t>
      </w:r>
    </w:p>
    <w:p w14:paraId="501E2117" w14:textId="77777777" w:rsidR="00895A47" w:rsidRPr="007F0793" w:rsidRDefault="0086517C" w:rsidP="543084D5">
      <w:pPr>
        <w:rPr>
          <w:rFonts w:asciiTheme="minorHAnsi" w:hAnsiTheme="minorHAnsi" w:cstheme="minorBidi"/>
          <w:b/>
          <w:bCs/>
          <w:sz w:val="20"/>
          <w:szCs w:val="20"/>
        </w:rPr>
      </w:pPr>
      <w:r w:rsidRPr="543084D5">
        <w:rPr>
          <w:rFonts w:asciiTheme="minorHAnsi" w:hAnsiTheme="minorHAnsi" w:cstheme="minorBidi"/>
          <w:b/>
          <w:bCs/>
          <w:sz w:val="20"/>
          <w:szCs w:val="20"/>
        </w:rPr>
        <w:t xml:space="preserve">CERTIFICATES OF EVIDENCE ARE REQUIRED </w:t>
      </w:r>
      <w:r w:rsidR="00FB2303" w:rsidRPr="543084D5">
        <w:rPr>
          <w:rFonts w:asciiTheme="minorHAnsi" w:hAnsiTheme="minorHAnsi" w:cstheme="minorBidi"/>
          <w:b/>
          <w:bCs/>
          <w:sz w:val="20"/>
          <w:szCs w:val="20"/>
        </w:rPr>
        <w:t xml:space="preserve">AS BELOW AS FSRH                                                                                                                    THESE MUST BE PRESENTED TO THE TRAINER PRIOR TO ANY TRAINING BEING COMMENCED.                                                         </w:t>
      </w:r>
      <w:r w:rsidR="00FB2303" w:rsidRPr="543084D5">
        <w:rPr>
          <w:rFonts w:asciiTheme="minorHAnsi" w:hAnsiTheme="minorHAnsi" w:cstheme="minorBidi"/>
          <w:b/>
          <w:bCs/>
          <w:color w:val="FF0000"/>
          <w:sz w:val="20"/>
          <w:szCs w:val="20"/>
        </w:rPr>
        <w:t>PLEASE NOTE: TRAININIG CANNOT COMMENCE UNTIL ALL THE EVIDENCE BELOW HAS BEEN SUPPLIED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90"/>
        <w:gridCol w:w="2450"/>
        <w:gridCol w:w="2922"/>
        <w:gridCol w:w="2294"/>
      </w:tblGrid>
      <w:tr w:rsidR="00895A47" w14:paraId="58EB3E79" w14:textId="77777777" w:rsidTr="007F0793">
        <w:tc>
          <w:tcPr>
            <w:tcW w:w="2790" w:type="dxa"/>
          </w:tcPr>
          <w:p w14:paraId="2EE84380" w14:textId="77777777" w:rsidR="00895A47" w:rsidRPr="00895A47" w:rsidRDefault="00895A47" w:rsidP="00887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bookmarkStart w:id="0" w:name="_Hlk144377249"/>
            <w:r w:rsidRPr="00895A4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BLS </w:t>
            </w:r>
          </w:p>
        </w:tc>
        <w:tc>
          <w:tcPr>
            <w:tcW w:w="2450" w:type="dxa"/>
          </w:tcPr>
          <w:p w14:paraId="1F725EAB" w14:textId="77777777" w:rsidR="00895A47" w:rsidRPr="00895A47" w:rsidRDefault="00895A47" w:rsidP="00887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95A4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Date achieved:</w:t>
            </w:r>
          </w:p>
        </w:tc>
        <w:tc>
          <w:tcPr>
            <w:tcW w:w="2922" w:type="dxa"/>
          </w:tcPr>
          <w:p w14:paraId="01A67F72" w14:textId="77777777" w:rsidR="00895A47" w:rsidRPr="00895A47" w:rsidRDefault="00895A47" w:rsidP="00887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95A4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CERTIFICATE UPLOADED</w:t>
            </w:r>
          </w:p>
        </w:tc>
        <w:tc>
          <w:tcPr>
            <w:tcW w:w="2294" w:type="dxa"/>
          </w:tcPr>
          <w:p w14:paraId="6B73EA2A" w14:textId="77777777" w:rsidR="00895A47" w:rsidRPr="00895A47" w:rsidRDefault="00895A47" w:rsidP="00887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95A4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YES / NO</w:t>
            </w:r>
          </w:p>
        </w:tc>
      </w:tr>
      <w:tr w:rsidR="00E62B18" w14:paraId="0BC7744E" w14:textId="77777777" w:rsidTr="007F0793">
        <w:tc>
          <w:tcPr>
            <w:tcW w:w="2790" w:type="dxa"/>
          </w:tcPr>
          <w:p w14:paraId="53C89F04" w14:textId="77777777" w:rsidR="00E62B18" w:rsidRPr="00895A47" w:rsidRDefault="00E62B18" w:rsidP="00887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</w:t>
            </w:r>
            <w:r w:rsidRPr="00895A4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NAPHYLAXIS</w:t>
            </w:r>
          </w:p>
        </w:tc>
        <w:tc>
          <w:tcPr>
            <w:tcW w:w="2450" w:type="dxa"/>
          </w:tcPr>
          <w:p w14:paraId="52894E58" w14:textId="77777777" w:rsidR="00E62B18" w:rsidRPr="00895A47" w:rsidRDefault="00E62B18" w:rsidP="00887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Date achieved:</w:t>
            </w:r>
          </w:p>
        </w:tc>
        <w:tc>
          <w:tcPr>
            <w:tcW w:w="2922" w:type="dxa"/>
          </w:tcPr>
          <w:p w14:paraId="788F6367" w14:textId="77777777" w:rsidR="00E62B18" w:rsidRPr="00895A47" w:rsidRDefault="00E62B18" w:rsidP="00887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95A4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CERTIFICATE UPLOADED</w:t>
            </w:r>
          </w:p>
        </w:tc>
        <w:tc>
          <w:tcPr>
            <w:tcW w:w="2294" w:type="dxa"/>
          </w:tcPr>
          <w:p w14:paraId="2FE553AA" w14:textId="77777777" w:rsidR="00E62B18" w:rsidRPr="00895A47" w:rsidRDefault="00E62B18" w:rsidP="00887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95A4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YES / NO</w:t>
            </w:r>
          </w:p>
        </w:tc>
      </w:tr>
      <w:tr w:rsidR="00895A47" w14:paraId="23E4946B" w14:textId="77777777" w:rsidTr="007F0793">
        <w:tc>
          <w:tcPr>
            <w:tcW w:w="2790" w:type="dxa"/>
          </w:tcPr>
          <w:p w14:paraId="7DC59C1D" w14:textId="77777777" w:rsidR="00100C9C" w:rsidRDefault="00895A47" w:rsidP="00887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95A4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MODULE </w:t>
            </w:r>
            <w:r w:rsidR="005350D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</w:t>
            </w:r>
            <w:r w:rsidRPr="00895A4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ON e-LFH</w:t>
            </w:r>
            <w:r w:rsidR="0053380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</w:p>
          <w:p w14:paraId="21030530" w14:textId="77777777" w:rsidR="00895A47" w:rsidRPr="00895A47" w:rsidRDefault="00533804" w:rsidP="00887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to be completed </w:t>
            </w:r>
            <w:r w:rsidRPr="00FF7C03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  <w:t xml:space="preserve">within </w:t>
            </w:r>
            <w:r w:rsidR="00AC2870" w:rsidRPr="00FF7C03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  <w:t xml:space="preserve">3 </w:t>
            </w:r>
            <w:r w:rsidRPr="00FF7C03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  <w:t>months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of training commencing</w:t>
            </w:r>
          </w:p>
        </w:tc>
        <w:tc>
          <w:tcPr>
            <w:tcW w:w="2450" w:type="dxa"/>
          </w:tcPr>
          <w:p w14:paraId="0BEAD7A2" w14:textId="77777777" w:rsidR="00895A47" w:rsidRPr="00895A47" w:rsidRDefault="00895A47" w:rsidP="00887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95A4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Date achieved:</w:t>
            </w:r>
          </w:p>
        </w:tc>
        <w:tc>
          <w:tcPr>
            <w:tcW w:w="2922" w:type="dxa"/>
          </w:tcPr>
          <w:p w14:paraId="4B5F297C" w14:textId="77777777" w:rsidR="00895A47" w:rsidRPr="00895A47" w:rsidRDefault="00895A47" w:rsidP="00887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95A4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CERTIFICATE UPLOADED</w:t>
            </w:r>
          </w:p>
        </w:tc>
        <w:tc>
          <w:tcPr>
            <w:tcW w:w="2294" w:type="dxa"/>
          </w:tcPr>
          <w:p w14:paraId="1CC74667" w14:textId="77777777" w:rsidR="00895A47" w:rsidRPr="00895A47" w:rsidRDefault="00895A47" w:rsidP="00887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95A4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YES / NO</w:t>
            </w:r>
          </w:p>
        </w:tc>
      </w:tr>
      <w:tr w:rsidR="00895A47" w14:paraId="3EA785DE" w14:textId="77777777" w:rsidTr="007F0793">
        <w:tc>
          <w:tcPr>
            <w:tcW w:w="2790" w:type="dxa"/>
          </w:tcPr>
          <w:p w14:paraId="131E8CCA" w14:textId="77777777" w:rsidR="005350DD" w:rsidRDefault="005350DD" w:rsidP="005350DD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95A4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MODULE 14 ON e-LFH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</w:p>
          <w:p w14:paraId="160BD28A" w14:textId="77777777" w:rsidR="00895A47" w:rsidRPr="00895A47" w:rsidRDefault="005350DD" w:rsidP="005350DD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to be completed </w:t>
            </w:r>
            <w:r w:rsidRPr="00FF7C03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  <w:t xml:space="preserve">within </w:t>
            </w:r>
            <w:r w:rsidR="00AC2870" w:rsidRPr="00FF7C03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  <w:t xml:space="preserve">3 </w:t>
            </w:r>
            <w:r w:rsidRPr="00FF7C03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  <w:t>months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of training commencing</w:t>
            </w:r>
          </w:p>
        </w:tc>
        <w:tc>
          <w:tcPr>
            <w:tcW w:w="2450" w:type="dxa"/>
          </w:tcPr>
          <w:p w14:paraId="5E98B19A" w14:textId="77777777" w:rsidR="00895A47" w:rsidRPr="00895A47" w:rsidRDefault="00895A47" w:rsidP="00887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95A4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Date achieved:</w:t>
            </w:r>
          </w:p>
        </w:tc>
        <w:tc>
          <w:tcPr>
            <w:tcW w:w="2922" w:type="dxa"/>
          </w:tcPr>
          <w:p w14:paraId="22E24700" w14:textId="77777777" w:rsidR="00895A47" w:rsidRPr="00895A47" w:rsidRDefault="00895A47" w:rsidP="00887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95A4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CERTIFICATE UPLOADED</w:t>
            </w:r>
          </w:p>
        </w:tc>
        <w:tc>
          <w:tcPr>
            <w:tcW w:w="2294" w:type="dxa"/>
          </w:tcPr>
          <w:p w14:paraId="5DCA8D9C" w14:textId="77777777" w:rsidR="00895A47" w:rsidRPr="00895A47" w:rsidRDefault="00895A47" w:rsidP="00887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95A4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YES / NO</w:t>
            </w:r>
            <w:r w:rsidR="00E62B1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6B78E2" w14:paraId="6721013B" w14:textId="77777777" w:rsidTr="007F0793">
        <w:tc>
          <w:tcPr>
            <w:tcW w:w="2790" w:type="dxa"/>
          </w:tcPr>
          <w:p w14:paraId="3BC77A94" w14:textId="77777777" w:rsidR="006B78E2" w:rsidRDefault="006B78E2" w:rsidP="006B78E2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DBS CERTIFICATE</w:t>
            </w:r>
          </w:p>
        </w:tc>
        <w:tc>
          <w:tcPr>
            <w:tcW w:w="2450" w:type="dxa"/>
          </w:tcPr>
          <w:p w14:paraId="6EB64CF0" w14:textId="77777777" w:rsidR="006B78E2" w:rsidRDefault="006B78E2" w:rsidP="006B78E2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Date:</w:t>
            </w:r>
          </w:p>
        </w:tc>
        <w:tc>
          <w:tcPr>
            <w:tcW w:w="2922" w:type="dxa"/>
          </w:tcPr>
          <w:p w14:paraId="62B296D6" w14:textId="77777777" w:rsidR="006B78E2" w:rsidRDefault="006B78E2" w:rsidP="006B78E2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95A4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CERTIFICATE UPLOADED</w:t>
            </w:r>
          </w:p>
        </w:tc>
        <w:tc>
          <w:tcPr>
            <w:tcW w:w="2294" w:type="dxa"/>
          </w:tcPr>
          <w:p w14:paraId="78516F1F" w14:textId="77777777" w:rsidR="006B78E2" w:rsidRDefault="006B78E2" w:rsidP="006B78E2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95A4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YES / NO</w:t>
            </w:r>
          </w:p>
        </w:tc>
      </w:tr>
      <w:tr w:rsidR="006B78E2" w14:paraId="38D92E16" w14:textId="77777777" w:rsidTr="007F0793">
        <w:tc>
          <w:tcPr>
            <w:tcW w:w="2790" w:type="dxa"/>
          </w:tcPr>
          <w:p w14:paraId="78390FC5" w14:textId="77777777" w:rsidR="0039695B" w:rsidRDefault="006B78E2" w:rsidP="006B78E2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CONTRACEPTION COUNSELLING FSRH COURSE</w:t>
            </w:r>
          </w:p>
          <w:p w14:paraId="401EE284" w14:textId="77777777" w:rsidR="0039695B" w:rsidRDefault="0039695B" w:rsidP="006B78E2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9695B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  <w:t>Not required if you hold the DFSRH / MFSRH</w:t>
            </w:r>
          </w:p>
        </w:tc>
        <w:tc>
          <w:tcPr>
            <w:tcW w:w="2450" w:type="dxa"/>
          </w:tcPr>
          <w:p w14:paraId="7BE4B5CB" w14:textId="77777777" w:rsidR="006B78E2" w:rsidRDefault="006B78E2" w:rsidP="006B78E2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Date achieved:</w:t>
            </w:r>
          </w:p>
        </w:tc>
        <w:tc>
          <w:tcPr>
            <w:tcW w:w="2922" w:type="dxa"/>
          </w:tcPr>
          <w:p w14:paraId="101F36C4" w14:textId="77777777" w:rsidR="006B78E2" w:rsidRDefault="006B78E2" w:rsidP="006B78E2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CERTIFICATE UPLOADED </w:t>
            </w:r>
          </w:p>
        </w:tc>
        <w:tc>
          <w:tcPr>
            <w:tcW w:w="2294" w:type="dxa"/>
          </w:tcPr>
          <w:p w14:paraId="1884C729" w14:textId="77777777" w:rsidR="006B78E2" w:rsidRDefault="006B78E2" w:rsidP="006B78E2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YES / NO</w:t>
            </w:r>
          </w:p>
        </w:tc>
      </w:tr>
      <w:tr w:rsidR="00FB2303" w14:paraId="7AB7029B" w14:textId="77777777" w:rsidTr="007F0793">
        <w:tc>
          <w:tcPr>
            <w:tcW w:w="2790" w:type="dxa"/>
          </w:tcPr>
          <w:p w14:paraId="7EC9D2B0" w14:textId="77777777" w:rsidR="00FB2303" w:rsidRDefault="00FB2303" w:rsidP="006B78E2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SAFEGUARDING ADULTS </w:t>
            </w:r>
          </w:p>
          <w:p w14:paraId="1FA49BD5" w14:textId="77777777" w:rsidR="00FB2303" w:rsidRDefault="00FB2303" w:rsidP="006B78E2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Level 2</w:t>
            </w:r>
          </w:p>
        </w:tc>
        <w:tc>
          <w:tcPr>
            <w:tcW w:w="2450" w:type="dxa"/>
          </w:tcPr>
          <w:p w14:paraId="08FAF174" w14:textId="77777777" w:rsidR="00FB2303" w:rsidRDefault="00FB2303" w:rsidP="006B78E2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Date completed:</w:t>
            </w:r>
          </w:p>
        </w:tc>
        <w:tc>
          <w:tcPr>
            <w:tcW w:w="2922" w:type="dxa"/>
          </w:tcPr>
          <w:p w14:paraId="1E0DB606" w14:textId="77777777" w:rsidR="00FB2303" w:rsidRDefault="00FB2303" w:rsidP="006B78E2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CERTIFICATE UPLOADED</w:t>
            </w:r>
          </w:p>
        </w:tc>
        <w:tc>
          <w:tcPr>
            <w:tcW w:w="2294" w:type="dxa"/>
          </w:tcPr>
          <w:p w14:paraId="0F0CD794" w14:textId="77777777" w:rsidR="00FB2303" w:rsidRDefault="00FB2303" w:rsidP="006B78E2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YES / NO</w:t>
            </w:r>
          </w:p>
        </w:tc>
      </w:tr>
      <w:tr w:rsidR="00FB2303" w14:paraId="2D5EAECD" w14:textId="77777777" w:rsidTr="007F0793">
        <w:tc>
          <w:tcPr>
            <w:tcW w:w="2790" w:type="dxa"/>
          </w:tcPr>
          <w:p w14:paraId="59EBFD34" w14:textId="77777777" w:rsidR="00FB2303" w:rsidRDefault="00FB2303" w:rsidP="006B78E2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SAFEGUARDING CHILDREN </w:t>
            </w:r>
          </w:p>
          <w:p w14:paraId="4D5D8856" w14:textId="77777777" w:rsidR="00FB2303" w:rsidRDefault="00FB2303" w:rsidP="006B78E2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lastRenderedPageBreak/>
              <w:t>Level 3</w:t>
            </w:r>
          </w:p>
        </w:tc>
        <w:tc>
          <w:tcPr>
            <w:tcW w:w="2450" w:type="dxa"/>
          </w:tcPr>
          <w:p w14:paraId="184419EB" w14:textId="77777777" w:rsidR="00FB2303" w:rsidRDefault="00FB2303" w:rsidP="006B78E2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lastRenderedPageBreak/>
              <w:t>Date completed:</w:t>
            </w:r>
          </w:p>
        </w:tc>
        <w:tc>
          <w:tcPr>
            <w:tcW w:w="2922" w:type="dxa"/>
          </w:tcPr>
          <w:p w14:paraId="07A31B93" w14:textId="77777777" w:rsidR="00FB2303" w:rsidRDefault="00FB2303" w:rsidP="006B78E2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CERTIFICATE UPLOADED</w:t>
            </w:r>
          </w:p>
        </w:tc>
        <w:tc>
          <w:tcPr>
            <w:tcW w:w="2294" w:type="dxa"/>
          </w:tcPr>
          <w:p w14:paraId="176589A8" w14:textId="77777777" w:rsidR="00FB2303" w:rsidRDefault="00FB2303" w:rsidP="006B78E2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YES / NO</w:t>
            </w:r>
          </w:p>
        </w:tc>
      </w:tr>
      <w:tr w:rsidR="006B78E2" w14:paraId="716B0EC1" w14:textId="77777777" w:rsidTr="007F0793">
        <w:tc>
          <w:tcPr>
            <w:tcW w:w="2790" w:type="dxa"/>
          </w:tcPr>
          <w:p w14:paraId="2464ADDD" w14:textId="77777777" w:rsidR="006B78E2" w:rsidRDefault="006B78E2" w:rsidP="006B78E2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IMMUNISATION EVIDENCE</w:t>
            </w:r>
          </w:p>
        </w:tc>
        <w:tc>
          <w:tcPr>
            <w:tcW w:w="2450" w:type="dxa"/>
          </w:tcPr>
          <w:p w14:paraId="456EC463" w14:textId="77777777" w:rsidR="006B78E2" w:rsidRDefault="006B78E2" w:rsidP="007F0793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Hepatitis </w:t>
            </w:r>
            <w:r w:rsidR="007F079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B                 </w:t>
            </w:r>
          </w:p>
        </w:tc>
        <w:tc>
          <w:tcPr>
            <w:tcW w:w="2922" w:type="dxa"/>
          </w:tcPr>
          <w:p w14:paraId="4570E048" w14:textId="77777777" w:rsidR="006B78E2" w:rsidRDefault="006B78E2" w:rsidP="006B78E2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CERTIFICATE UPLOADED</w:t>
            </w:r>
          </w:p>
        </w:tc>
        <w:tc>
          <w:tcPr>
            <w:tcW w:w="2294" w:type="dxa"/>
          </w:tcPr>
          <w:p w14:paraId="16590D97" w14:textId="77777777" w:rsidR="006B78E2" w:rsidRDefault="006B78E2" w:rsidP="006B78E2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YES / NO</w:t>
            </w:r>
          </w:p>
        </w:tc>
      </w:tr>
      <w:bookmarkEnd w:id="0"/>
    </w:tbl>
    <w:p w14:paraId="3321E518" w14:textId="77777777" w:rsidR="0039695B" w:rsidRDefault="0039695B" w:rsidP="00887483">
      <w:pPr>
        <w:rPr>
          <w:rFonts w:asciiTheme="minorHAnsi" w:hAnsiTheme="minorHAnsi" w:cstheme="minorHAnsi"/>
          <w:szCs w:val="24"/>
        </w:rPr>
      </w:pPr>
    </w:p>
    <w:p w14:paraId="365EA19C" w14:textId="77777777" w:rsidR="0039695B" w:rsidRDefault="0039695B" w:rsidP="00887483">
      <w:pPr>
        <w:rPr>
          <w:rFonts w:asciiTheme="minorHAnsi" w:hAnsiTheme="minorHAnsi" w:cstheme="minorHAnsi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40"/>
        <w:gridCol w:w="5216"/>
      </w:tblGrid>
      <w:tr w:rsidR="007F0793" w14:paraId="02EB0020" w14:textId="77777777" w:rsidTr="007F0793">
        <w:tc>
          <w:tcPr>
            <w:tcW w:w="5240" w:type="dxa"/>
          </w:tcPr>
          <w:p w14:paraId="676AB9FB" w14:textId="77777777" w:rsidR="007F0793" w:rsidRDefault="007F0793" w:rsidP="00887483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216" w:type="dxa"/>
          </w:tcPr>
          <w:p w14:paraId="046DC9FF" w14:textId="77777777" w:rsidR="007F0793" w:rsidRPr="007F0793" w:rsidRDefault="007F0793" w:rsidP="007F0793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F079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Signature to self-certify competence</w:t>
            </w:r>
          </w:p>
        </w:tc>
      </w:tr>
      <w:tr w:rsidR="007F0793" w14:paraId="4D24C430" w14:textId="77777777" w:rsidTr="007F0793">
        <w:tc>
          <w:tcPr>
            <w:tcW w:w="5240" w:type="dxa"/>
          </w:tcPr>
          <w:p w14:paraId="0C707FDA" w14:textId="77777777" w:rsidR="007F0793" w:rsidRPr="007F0793" w:rsidRDefault="007F0793" w:rsidP="00887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F079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Competent in consultation skills</w:t>
            </w:r>
          </w:p>
        </w:tc>
        <w:tc>
          <w:tcPr>
            <w:tcW w:w="5216" w:type="dxa"/>
          </w:tcPr>
          <w:p w14:paraId="52E598D3" w14:textId="77777777" w:rsidR="007F0793" w:rsidRDefault="007F0793" w:rsidP="00887483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7F0793" w14:paraId="4B4391A7" w14:textId="77777777" w:rsidTr="007F0793">
        <w:tc>
          <w:tcPr>
            <w:tcW w:w="5240" w:type="dxa"/>
          </w:tcPr>
          <w:p w14:paraId="1687456C" w14:textId="77777777" w:rsidR="007F0793" w:rsidRPr="007F0793" w:rsidRDefault="007F0793" w:rsidP="00887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F079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Competent to give intramuscular injection</w:t>
            </w:r>
          </w:p>
        </w:tc>
        <w:tc>
          <w:tcPr>
            <w:tcW w:w="5216" w:type="dxa"/>
          </w:tcPr>
          <w:p w14:paraId="5E7F0DDC" w14:textId="77777777" w:rsidR="007F0793" w:rsidRDefault="007F0793" w:rsidP="00887483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7F0793" w14:paraId="450D1C23" w14:textId="77777777" w:rsidTr="007F0793">
        <w:tc>
          <w:tcPr>
            <w:tcW w:w="5240" w:type="dxa"/>
          </w:tcPr>
          <w:p w14:paraId="7A37A09C" w14:textId="77777777" w:rsidR="007F0793" w:rsidRDefault="007F0793" w:rsidP="00887483">
            <w:pPr>
              <w:rPr>
                <w:rFonts w:asciiTheme="minorHAnsi" w:hAnsiTheme="minorHAnsi" w:cstheme="minorHAnsi"/>
                <w:szCs w:val="24"/>
              </w:rPr>
            </w:pPr>
            <w:r w:rsidRPr="007F079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Conversant with current FSRH guidance on subdermal implants</w:t>
            </w:r>
          </w:p>
        </w:tc>
        <w:tc>
          <w:tcPr>
            <w:tcW w:w="5216" w:type="dxa"/>
          </w:tcPr>
          <w:p w14:paraId="431984EC" w14:textId="77777777" w:rsidR="007F0793" w:rsidRDefault="007F0793" w:rsidP="00887483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</w:tbl>
    <w:p w14:paraId="22FD52B8" w14:textId="77777777" w:rsidR="007F0793" w:rsidRDefault="007F0793" w:rsidP="00887483">
      <w:pPr>
        <w:rPr>
          <w:rFonts w:asciiTheme="minorHAnsi" w:hAnsiTheme="minorHAnsi" w:cstheme="minorHAnsi"/>
          <w:szCs w:val="24"/>
        </w:rPr>
      </w:pPr>
    </w:p>
    <w:p w14:paraId="6B5B14D0" w14:textId="77777777" w:rsidR="007F0793" w:rsidRDefault="007F0793" w:rsidP="00923C73">
      <w:pPr>
        <w:pStyle w:val="Normal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242424"/>
          <w:sz w:val="21"/>
          <w:szCs w:val="21"/>
        </w:rPr>
      </w:pPr>
    </w:p>
    <w:p w14:paraId="203A63B4" w14:textId="77777777" w:rsidR="007F0793" w:rsidRPr="00533804" w:rsidRDefault="00533804" w:rsidP="00923C73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42424"/>
          <w:sz w:val="20"/>
          <w:szCs w:val="20"/>
        </w:rPr>
      </w:pPr>
      <w:r w:rsidRPr="00533804">
        <w:rPr>
          <w:rFonts w:asciiTheme="minorHAnsi" w:hAnsiTheme="minorHAnsi" w:cstheme="minorHAnsi"/>
          <w:color w:val="242424"/>
          <w:sz w:val="20"/>
          <w:szCs w:val="20"/>
        </w:rPr>
        <w:t>Training is provided free of charge to services who are sub-contracted to HCRG Sexual Health Teesside.</w:t>
      </w:r>
    </w:p>
    <w:p w14:paraId="7B0FB8D8" w14:textId="77777777" w:rsidR="00533804" w:rsidRPr="00533804" w:rsidRDefault="00533804" w:rsidP="00923C73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42424"/>
          <w:sz w:val="20"/>
          <w:szCs w:val="20"/>
        </w:rPr>
      </w:pPr>
    </w:p>
    <w:p w14:paraId="2533291C" w14:textId="77777777" w:rsidR="00533804" w:rsidRPr="00533804" w:rsidRDefault="00533804" w:rsidP="00923C73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42424"/>
          <w:sz w:val="20"/>
          <w:szCs w:val="20"/>
        </w:rPr>
      </w:pPr>
      <w:r w:rsidRPr="00533804">
        <w:rPr>
          <w:rFonts w:asciiTheme="minorHAnsi" w:hAnsiTheme="minorHAnsi" w:cstheme="minorHAnsi"/>
          <w:color w:val="242424"/>
          <w:sz w:val="20"/>
          <w:szCs w:val="20"/>
        </w:rPr>
        <w:t xml:space="preserve">For those who are not sub-contracted a payment of </w:t>
      </w:r>
      <w:r w:rsidRPr="00533804">
        <w:rPr>
          <w:rFonts w:asciiTheme="minorHAnsi" w:hAnsiTheme="minorHAnsi" w:cstheme="minorHAnsi"/>
          <w:b/>
          <w:bCs/>
          <w:color w:val="242424"/>
          <w:sz w:val="20"/>
          <w:szCs w:val="20"/>
        </w:rPr>
        <w:t>£300</w:t>
      </w:r>
      <w:r w:rsidRPr="00533804">
        <w:rPr>
          <w:rFonts w:asciiTheme="minorHAnsi" w:hAnsiTheme="minorHAnsi" w:cstheme="minorHAnsi"/>
          <w:color w:val="242424"/>
          <w:sz w:val="20"/>
          <w:szCs w:val="20"/>
        </w:rPr>
        <w:t xml:space="preserve"> will be charged.</w:t>
      </w:r>
    </w:p>
    <w:p w14:paraId="36BCEDB7" w14:textId="77777777" w:rsidR="00533804" w:rsidRPr="00533804" w:rsidRDefault="00533804" w:rsidP="00923C73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42424"/>
          <w:sz w:val="20"/>
          <w:szCs w:val="20"/>
        </w:rPr>
      </w:pPr>
      <w:r w:rsidRPr="00533804">
        <w:rPr>
          <w:rFonts w:asciiTheme="minorHAnsi" w:hAnsiTheme="minorHAnsi" w:cstheme="minorHAnsi"/>
          <w:color w:val="242424"/>
          <w:sz w:val="20"/>
          <w:szCs w:val="20"/>
        </w:rPr>
        <w:t>This payment is due before commencement of your training.</w:t>
      </w:r>
    </w:p>
    <w:p w14:paraId="08F85775" w14:textId="77777777" w:rsidR="00533804" w:rsidRPr="00533804" w:rsidRDefault="00533804" w:rsidP="00923C73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42424"/>
          <w:sz w:val="20"/>
          <w:szCs w:val="20"/>
        </w:rPr>
      </w:pPr>
    </w:p>
    <w:p w14:paraId="3A3FCC0A" w14:textId="77777777" w:rsidR="00533804" w:rsidRPr="00533804" w:rsidRDefault="00533804" w:rsidP="00923C73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42424"/>
          <w:sz w:val="20"/>
          <w:szCs w:val="20"/>
        </w:rPr>
      </w:pPr>
      <w:r w:rsidRPr="00533804">
        <w:rPr>
          <w:rFonts w:asciiTheme="minorHAnsi" w:hAnsiTheme="minorHAnsi" w:cstheme="minorHAnsi"/>
          <w:color w:val="242424"/>
          <w:sz w:val="20"/>
          <w:szCs w:val="20"/>
        </w:rPr>
        <w:t>Please provide the details requested below for invoicing if different to the details already provided</w:t>
      </w:r>
      <w:r>
        <w:rPr>
          <w:rFonts w:asciiTheme="minorHAnsi" w:hAnsiTheme="minorHAnsi" w:cstheme="minorHAnsi"/>
          <w:color w:val="242424"/>
          <w:sz w:val="20"/>
          <w:szCs w:val="20"/>
        </w:rPr>
        <w:t xml:space="preserve"> </w:t>
      </w:r>
      <w:proofErr w:type="gramStart"/>
      <w:r>
        <w:rPr>
          <w:rFonts w:asciiTheme="minorHAnsi" w:hAnsiTheme="minorHAnsi" w:cstheme="minorHAnsi"/>
          <w:color w:val="242424"/>
          <w:sz w:val="20"/>
          <w:szCs w:val="20"/>
        </w:rPr>
        <w:t>above</w:t>
      </w:r>
      <w:proofErr w:type="gramEnd"/>
    </w:p>
    <w:p w14:paraId="3C837FBD" w14:textId="77777777" w:rsidR="007F0793" w:rsidRPr="00533804" w:rsidRDefault="007F0793" w:rsidP="00923C73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42424"/>
          <w:sz w:val="20"/>
          <w:szCs w:val="20"/>
        </w:rPr>
      </w:pPr>
    </w:p>
    <w:p w14:paraId="1BC842EA" w14:textId="77777777" w:rsidR="00923C73" w:rsidRPr="00533804" w:rsidRDefault="00923C73" w:rsidP="00923C73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42424"/>
          <w:sz w:val="20"/>
          <w:szCs w:val="20"/>
        </w:rPr>
      </w:pPr>
      <w:r w:rsidRPr="00533804">
        <w:rPr>
          <w:rFonts w:asciiTheme="minorHAnsi" w:hAnsiTheme="minorHAnsi" w:cstheme="minorHAnsi"/>
          <w:color w:val="242424"/>
          <w:sz w:val="20"/>
          <w:szCs w:val="20"/>
        </w:rPr>
        <w:t>Name</w:t>
      </w:r>
    </w:p>
    <w:p w14:paraId="6CBBC8E5" w14:textId="77777777" w:rsidR="00923C73" w:rsidRPr="00533804" w:rsidRDefault="00533804" w:rsidP="00923C73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42424"/>
          <w:sz w:val="20"/>
          <w:szCs w:val="20"/>
        </w:rPr>
      </w:pPr>
      <w:r w:rsidRPr="00533804">
        <w:rPr>
          <w:rFonts w:asciiTheme="minorHAnsi" w:hAnsiTheme="minorHAnsi" w:cstheme="minorHAnsi"/>
          <w:color w:val="242424"/>
          <w:sz w:val="20"/>
          <w:szCs w:val="20"/>
        </w:rPr>
        <w:t>R</w:t>
      </w:r>
      <w:r w:rsidR="00923C73" w:rsidRPr="00533804">
        <w:rPr>
          <w:rFonts w:asciiTheme="minorHAnsi" w:hAnsiTheme="minorHAnsi" w:cstheme="minorHAnsi"/>
          <w:color w:val="242424"/>
          <w:sz w:val="20"/>
          <w:szCs w:val="20"/>
        </w:rPr>
        <w:t>ole</w:t>
      </w:r>
    </w:p>
    <w:p w14:paraId="7B16FABD" w14:textId="77777777" w:rsidR="00923C73" w:rsidRPr="00533804" w:rsidRDefault="00533804" w:rsidP="00923C73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42424"/>
          <w:sz w:val="20"/>
          <w:szCs w:val="20"/>
        </w:rPr>
      </w:pPr>
      <w:r w:rsidRPr="00533804">
        <w:rPr>
          <w:rFonts w:asciiTheme="minorHAnsi" w:hAnsiTheme="minorHAnsi" w:cstheme="minorHAnsi"/>
          <w:color w:val="242424"/>
          <w:sz w:val="20"/>
          <w:szCs w:val="20"/>
        </w:rPr>
        <w:t>C</w:t>
      </w:r>
      <w:r w:rsidR="00923C73" w:rsidRPr="00533804">
        <w:rPr>
          <w:rFonts w:asciiTheme="minorHAnsi" w:hAnsiTheme="minorHAnsi" w:cstheme="minorHAnsi"/>
          <w:color w:val="242424"/>
          <w:sz w:val="20"/>
          <w:szCs w:val="20"/>
        </w:rPr>
        <w:t>ompany name</w:t>
      </w:r>
    </w:p>
    <w:p w14:paraId="3B9E271C" w14:textId="77777777" w:rsidR="00923C73" w:rsidRPr="00533804" w:rsidRDefault="00533804" w:rsidP="00923C73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42424"/>
          <w:sz w:val="20"/>
          <w:szCs w:val="20"/>
        </w:rPr>
      </w:pPr>
      <w:r w:rsidRPr="00533804">
        <w:rPr>
          <w:rFonts w:asciiTheme="minorHAnsi" w:hAnsiTheme="minorHAnsi" w:cstheme="minorHAnsi"/>
          <w:color w:val="242424"/>
          <w:sz w:val="20"/>
          <w:szCs w:val="20"/>
        </w:rPr>
        <w:t>A</w:t>
      </w:r>
      <w:r w:rsidR="00923C73" w:rsidRPr="00533804">
        <w:rPr>
          <w:rFonts w:asciiTheme="minorHAnsi" w:hAnsiTheme="minorHAnsi" w:cstheme="minorHAnsi"/>
          <w:color w:val="242424"/>
          <w:sz w:val="20"/>
          <w:szCs w:val="20"/>
        </w:rPr>
        <w:t>ddress/</w:t>
      </w:r>
      <w:r w:rsidRPr="00533804">
        <w:rPr>
          <w:rFonts w:asciiTheme="minorHAnsi" w:hAnsiTheme="minorHAnsi" w:cstheme="minorHAnsi"/>
          <w:color w:val="242424"/>
          <w:sz w:val="20"/>
          <w:szCs w:val="20"/>
        </w:rPr>
        <w:t>P</w:t>
      </w:r>
      <w:r w:rsidR="00923C73" w:rsidRPr="00533804">
        <w:rPr>
          <w:rFonts w:asciiTheme="minorHAnsi" w:hAnsiTheme="minorHAnsi" w:cstheme="minorHAnsi"/>
          <w:color w:val="242424"/>
          <w:sz w:val="20"/>
          <w:szCs w:val="20"/>
        </w:rPr>
        <w:t>ostcode</w:t>
      </w:r>
    </w:p>
    <w:p w14:paraId="3D4F4027" w14:textId="77777777" w:rsidR="00923C73" w:rsidRPr="00533804" w:rsidRDefault="00533804" w:rsidP="00923C73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42424"/>
          <w:sz w:val="20"/>
          <w:szCs w:val="20"/>
        </w:rPr>
      </w:pPr>
      <w:r w:rsidRPr="00533804">
        <w:rPr>
          <w:rFonts w:asciiTheme="minorHAnsi" w:hAnsiTheme="minorHAnsi" w:cstheme="minorHAnsi"/>
          <w:color w:val="242424"/>
          <w:sz w:val="20"/>
          <w:szCs w:val="20"/>
        </w:rPr>
        <w:t xml:space="preserve">Contact </w:t>
      </w:r>
      <w:proofErr w:type="gramStart"/>
      <w:r w:rsidRPr="00533804">
        <w:rPr>
          <w:rFonts w:asciiTheme="minorHAnsi" w:hAnsiTheme="minorHAnsi" w:cstheme="minorHAnsi"/>
          <w:color w:val="242424"/>
          <w:sz w:val="20"/>
          <w:szCs w:val="20"/>
        </w:rPr>
        <w:t>number</w:t>
      </w:r>
      <w:proofErr w:type="gramEnd"/>
      <w:r w:rsidRPr="00533804">
        <w:rPr>
          <w:rFonts w:asciiTheme="minorHAnsi" w:hAnsiTheme="minorHAnsi" w:cstheme="minorHAnsi"/>
          <w:color w:val="242424"/>
          <w:sz w:val="20"/>
          <w:szCs w:val="20"/>
        </w:rPr>
        <w:t xml:space="preserve"> </w:t>
      </w:r>
    </w:p>
    <w:p w14:paraId="245CEFFC" w14:textId="77777777" w:rsidR="00923C73" w:rsidRPr="00533804" w:rsidRDefault="00533804" w:rsidP="00923C73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42424"/>
          <w:sz w:val="20"/>
          <w:szCs w:val="20"/>
        </w:rPr>
      </w:pPr>
      <w:r w:rsidRPr="00533804">
        <w:rPr>
          <w:rFonts w:asciiTheme="minorHAnsi" w:hAnsiTheme="minorHAnsi" w:cstheme="minorHAnsi"/>
          <w:color w:val="242424"/>
          <w:sz w:val="20"/>
          <w:szCs w:val="20"/>
        </w:rPr>
        <w:t>E</w:t>
      </w:r>
      <w:r w:rsidR="00923C73" w:rsidRPr="00533804">
        <w:rPr>
          <w:rFonts w:asciiTheme="minorHAnsi" w:hAnsiTheme="minorHAnsi" w:cstheme="minorHAnsi"/>
          <w:color w:val="242424"/>
          <w:sz w:val="20"/>
          <w:szCs w:val="20"/>
        </w:rPr>
        <w:t>mail address</w:t>
      </w:r>
    </w:p>
    <w:p w14:paraId="1C6F6BE5" w14:textId="77777777" w:rsidR="00923C73" w:rsidRDefault="00923C73" w:rsidP="00923C73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42424"/>
          <w:sz w:val="20"/>
          <w:szCs w:val="20"/>
        </w:rPr>
      </w:pPr>
      <w:r w:rsidRPr="00533804">
        <w:rPr>
          <w:rFonts w:asciiTheme="minorHAnsi" w:hAnsiTheme="minorHAnsi" w:cstheme="minorHAnsi"/>
          <w:color w:val="242424"/>
          <w:sz w:val="20"/>
          <w:szCs w:val="20"/>
        </w:rPr>
        <w:t>PO (if applicable)</w:t>
      </w:r>
    </w:p>
    <w:p w14:paraId="798ADF65" w14:textId="77777777" w:rsidR="00533804" w:rsidRDefault="00533804" w:rsidP="00923C73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42424"/>
          <w:sz w:val="20"/>
          <w:szCs w:val="20"/>
        </w:rPr>
      </w:pPr>
    </w:p>
    <w:p w14:paraId="5FA9102A" w14:textId="77777777" w:rsidR="00533804" w:rsidRPr="00533804" w:rsidRDefault="00533804" w:rsidP="00923C73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42424"/>
          <w:sz w:val="20"/>
          <w:szCs w:val="20"/>
        </w:rPr>
      </w:pPr>
      <w:r>
        <w:rPr>
          <w:rFonts w:asciiTheme="minorHAnsi" w:hAnsiTheme="minorHAnsi" w:cstheme="minorHAnsi"/>
          <w:color w:val="242424"/>
          <w:sz w:val="20"/>
          <w:szCs w:val="20"/>
        </w:rPr>
        <w:t>Please return all completed forms to</w:t>
      </w:r>
      <w:r w:rsidR="00100C9C">
        <w:rPr>
          <w:rFonts w:asciiTheme="minorHAnsi" w:hAnsiTheme="minorHAnsi" w:cstheme="minorHAnsi"/>
          <w:color w:val="242424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242424"/>
          <w:sz w:val="20"/>
          <w:szCs w:val="20"/>
        </w:rPr>
        <w:t>Jayne.Alison@hcrgcaregroup.com</w:t>
      </w:r>
    </w:p>
    <w:p w14:paraId="73DDF971" w14:textId="77777777" w:rsidR="00100C9C" w:rsidRDefault="00100C9C" w:rsidP="00100C9C">
      <w:pPr>
        <w:tabs>
          <w:tab w:val="left" w:pos="6480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Thank </w:t>
      </w:r>
      <w:proofErr w:type="gramStart"/>
      <w:r>
        <w:rPr>
          <w:rFonts w:asciiTheme="minorHAnsi" w:hAnsiTheme="minorHAnsi" w:cstheme="minorHAnsi"/>
          <w:sz w:val="20"/>
          <w:szCs w:val="20"/>
        </w:rPr>
        <w:t>you</w:t>
      </w:r>
      <w:proofErr w:type="gramEnd"/>
      <w:r>
        <w:rPr>
          <w:rFonts w:asciiTheme="minorHAnsi" w:hAnsiTheme="minorHAnsi" w:cstheme="minorHAnsi"/>
          <w:sz w:val="20"/>
          <w:szCs w:val="20"/>
        </w:rPr>
        <w:t xml:space="preserve"> </w:t>
      </w:r>
    </w:p>
    <w:p w14:paraId="25B74A41" w14:textId="77777777" w:rsidR="00100C9C" w:rsidRPr="00533804" w:rsidRDefault="00100C9C" w:rsidP="00100C9C">
      <w:pPr>
        <w:tabs>
          <w:tab w:val="left" w:pos="6480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We look forward to training you.</w:t>
      </w:r>
    </w:p>
    <w:p w14:paraId="03A8702A" w14:textId="77777777" w:rsidR="009B65D0" w:rsidRPr="00533804" w:rsidRDefault="009B65D0" w:rsidP="00887483">
      <w:pPr>
        <w:rPr>
          <w:rFonts w:asciiTheme="minorHAnsi" w:hAnsiTheme="minorHAnsi" w:cstheme="minorHAnsi"/>
          <w:szCs w:val="24"/>
        </w:rPr>
      </w:pPr>
    </w:p>
    <w:p w14:paraId="6FE3B8D9" w14:textId="77777777" w:rsidR="0086517C" w:rsidRPr="0086517C" w:rsidRDefault="0086517C" w:rsidP="00887483">
      <w:pPr>
        <w:rPr>
          <w:rFonts w:asciiTheme="minorHAnsi" w:hAnsiTheme="minorHAnsi" w:cstheme="minorHAnsi"/>
          <w:szCs w:val="24"/>
        </w:rPr>
      </w:pPr>
    </w:p>
    <w:p w14:paraId="0E374283" w14:textId="77777777" w:rsidR="00887483" w:rsidRPr="00A71081" w:rsidRDefault="00887483" w:rsidP="00887483">
      <w:pPr>
        <w:rPr>
          <w:rFonts w:ascii="Arial" w:hAnsi="Arial" w:cs="Arial"/>
          <w:szCs w:val="24"/>
        </w:rPr>
      </w:pPr>
    </w:p>
    <w:p w14:paraId="78FF61CB" w14:textId="77777777" w:rsidR="00887483" w:rsidRPr="00A71081" w:rsidRDefault="00887483" w:rsidP="00887483">
      <w:pPr>
        <w:rPr>
          <w:rFonts w:ascii="Arial" w:hAnsi="Arial" w:cs="Arial"/>
          <w:szCs w:val="24"/>
        </w:rPr>
      </w:pPr>
    </w:p>
    <w:p w14:paraId="7857B083" w14:textId="77777777" w:rsidR="00887483" w:rsidRPr="00A71081" w:rsidRDefault="00887483" w:rsidP="00887483">
      <w:pPr>
        <w:rPr>
          <w:rFonts w:ascii="Arial" w:hAnsi="Arial" w:cs="Arial"/>
          <w:szCs w:val="24"/>
        </w:rPr>
      </w:pPr>
    </w:p>
    <w:p w14:paraId="571B96E3" w14:textId="77777777" w:rsidR="00887483" w:rsidRPr="00A71081" w:rsidRDefault="00887483" w:rsidP="00887483">
      <w:pPr>
        <w:rPr>
          <w:rFonts w:ascii="Arial" w:hAnsi="Arial" w:cs="Arial"/>
          <w:szCs w:val="24"/>
        </w:rPr>
      </w:pPr>
    </w:p>
    <w:p w14:paraId="587861B3" w14:textId="77777777" w:rsidR="00887483" w:rsidRPr="00A71081" w:rsidRDefault="00887483" w:rsidP="00887483">
      <w:pPr>
        <w:rPr>
          <w:rFonts w:ascii="Arial" w:hAnsi="Arial" w:cs="Arial"/>
          <w:szCs w:val="24"/>
        </w:rPr>
      </w:pPr>
    </w:p>
    <w:p w14:paraId="1D48E4B3" w14:textId="77777777" w:rsidR="00887483" w:rsidRPr="00A71081" w:rsidRDefault="00887483" w:rsidP="00887483">
      <w:pPr>
        <w:rPr>
          <w:rFonts w:ascii="Arial" w:hAnsi="Arial" w:cs="Arial"/>
          <w:szCs w:val="24"/>
        </w:rPr>
      </w:pPr>
    </w:p>
    <w:sectPr w:rsidR="00887483" w:rsidRPr="00A71081" w:rsidSect="00937E2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EF76FC" w14:textId="77777777" w:rsidR="00481066" w:rsidRDefault="00481066" w:rsidP="000A283D">
      <w:pPr>
        <w:spacing w:after="0" w:line="240" w:lineRule="auto"/>
      </w:pPr>
      <w:r>
        <w:separator/>
      </w:r>
    </w:p>
  </w:endnote>
  <w:endnote w:type="continuationSeparator" w:id="0">
    <w:p w14:paraId="02DD42ED" w14:textId="77777777" w:rsidR="00481066" w:rsidRDefault="00481066" w:rsidP="000A28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 Book">
    <w:altName w:val="Tw Cen MT"/>
    <w:panose1 w:val="00000000000000000000"/>
    <w:charset w:val="00"/>
    <w:family w:val="swiss"/>
    <w:notTrueType/>
    <w:pitch w:val="variable"/>
    <w:sig w:usb0="80002027" w:usb1="80000000" w:usb2="00000008" w:usb3="00000000" w:csb0="00000041" w:csb1="00000000"/>
  </w:font>
  <w:font w:name="Avenir Black">
    <w:altName w:val="Calibri"/>
    <w:panose1 w:val="00000000000000000000"/>
    <w:charset w:val="00"/>
    <w:family w:val="swiss"/>
    <w:notTrueType/>
    <w:pitch w:val="variable"/>
    <w:sig w:usb0="8000202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39A1E9" w14:textId="77777777" w:rsidR="00221A66" w:rsidRDefault="00221A6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7CCEE6" w14:textId="77777777" w:rsidR="00C42D69" w:rsidRDefault="001B5C1B" w:rsidP="00887483">
    <w:pPr>
      <w:spacing w:after="0"/>
      <w:jc w:val="center"/>
      <w:rPr>
        <w:rFonts w:ascii="Arial" w:hAnsi="Arial" w:cs="Arial"/>
        <w:sz w:val="14"/>
        <w:szCs w:val="14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79699747" wp14:editId="62DD776D">
          <wp:simplePos x="0" y="0"/>
          <wp:positionH relativeFrom="margin">
            <wp:align>center</wp:align>
          </wp:positionH>
          <wp:positionV relativeFrom="paragraph">
            <wp:posOffset>-506095</wp:posOffset>
          </wp:positionV>
          <wp:extent cx="2589530" cy="447675"/>
          <wp:effectExtent l="0" t="0" r="0" b="0"/>
          <wp:wrapTopAndBottom/>
          <wp:docPr id="2" name="Picture 2" descr="Logo, company name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, company name&#10;&#10;Description automatically generated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5443" b="24734"/>
                  <a:stretch>
                    <a:fillRect/>
                  </a:stretch>
                </pic:blipFill>
                <pic:spPr bwMode="auto">
                  <a:xfrm>
                    <a:off x="0" y="0"/>
                    <a:ext cx="2589530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margin">
            <wp14:pctHeight>0</wp14:pctHeight>
          </wp14:sizeRelV>
        </wp:anchor>
      </w:drawing>
    </w:r>
    <w:r w:rsidR="00887483" w:rsidRPr="000A283D">
      <w:rPr>
        <w:rFonts w:ascii="Arial" w:hAnsi="Arial" w:cs="Arial"/>
        <w:sz w:val="14"/>
        <w:szCs w:val="14"/>
      </w:rPr>
      <w:t xml:space="preserve">HCRG Care </w:t>
    </w:r>
    <w:r w:rsidR="00A71081">
      <w:rPr>
        <w:rFonts w:ascii="Arial" w:hAnsi="Arial" w:cs="Arial"/>
        <w:sz w:val="14"/>
        <w:szCs w:val="14"/>
      </w:rPr>
      <w:t xml:space="preserve">Services </w:t>
    </w:r>
    <w:r w:rsidR="00887483" w:rsidRPr="000A283D">
      <w:rPr>
        <w:rFonts w:ascii="Arial" w:hAnsi="Arial" w:cs="Arial"/>
        <w:sz w:val="14"/>
        <w:szCs w:val="14"/>
      </w:rPr>
      <w:t xml:space="preserve">Ltd, </w:t>
    </w:r>
    <w:r w:rsidR="00C42D69">
      <w:rPr>
        <w:rFonts w:ascii="Arial" w:hAnsi="Arial" w:cs="Arial"/>
        <w:sz w:val="14"/>
        <w:szCs w:val="14"/>
      </w:rPr>
      <w:t xml:space="preserve">company number </w:t>
    </w:r>
    <w:r w:rsidR="00A71081">
      <w:rPr>
        <w:rFonts w:ascii="Arial" w:hAnsi="Arial" w:cs="Arial"/>
        <w:sz w:val="14"/>
        <w:szCs w:val="14"/>
      </w:rPr>
      <w:t>7557877</w:t>
    </w:r>
    <w:r w:rsidR="00C42D69" w:rsidRPr="00C42D69">
      <w:rPr>
        <w:rFonts w:ascii="Arial" w:hAnsi="Arial" w:cs="Arial"/>
        <w:sz w:val="14"/>
        <w:szCs w:val="14"/>
      </w:rPr>
      <w:t xml:space="preserve"> </w:t>
    </w:r>
    <w:r w:rsidR="00C42D69">
      <w:rPr>
        <w:rFonts w:ascii="Arial" w:hAnsi="Arial" w:cs="Arial"/>
        <w:sz w:val="14"/>
        <w:szCs w:val="14"/>
      </w:rPr>
      <w:t>r</w:t>
    </w:r>
    <w:r w:rsidR="00C42D69" w:rsidRPr="000A283D">
      <w:rPr>
        <w:rFonts w:ascii="Arial" w:hAnsi="Arial" w:cs="Arial"/>
        <w:sz w:val="14"/>
        <w:szCs w:val="14"/>
      </w:rPr>
      <w:t xml:space="preserve">egistered in England and Wales </w:t>
    </w:r>
    <w:r w:rsidR="00C42D69">
      <w:rPr>
        <w:rFonts w:ascii="Arial" w:hAnsi="Arial" w:cs="Arial"/>
        <w:sz w:val="14"/>
        <w:szCs w:val="14"/>
      </w:rPr>
      <w:t xml:space="preserve">at </w:t>
    </w:r>
    <w:r w:rsidR="00887483" w:rsidRPr="000A283D">
      <w:rPr>
        <w:rFonts w:ascii="Arial" w:hAnsi="Arial" w:cs="Arial"/>
        <w:sz w:val="14"/>
        <w:szCs w:val="14"/>
      </w:rPr>
      <w:t>The Heath Business and Technical Park, Runcorn, Cheshire WA7 4QX</w:t>
    </w:r>
  </w:p>
  <w:p w14:paraId="6B1A1BA1" w14:textId="77777777" w:rsidR="000A283D" w:rsidRDefault="00887483" w:rsidP="00887483">
    <w:pPr>
      <w:spacing w:after="0"/>
      <w:jc w:val="center"/>
      <w:rPr>
        <w:rFonts w:ascii="Arial" w:hAnsi="Arial" w:cs="Arial"/>
        <w:sz w:val="14"/>
        <w:szCs w:val="14"/>
      </w:rPr>
    </w:pPr>
    <w:r w:rsidRPr="000A283D">
      <w:rPr>
        <w:rFonts w:ascii="Arial" w:hAnsi="Arial" w:cs="Arial"/>
        <w:sz w:val="14"/>
        <w:szCs w:val="14"/>
      </w:rPr>
      <w:t xml:space="preserve">Send any correspondence to the address at the top of this </w:t>
    </w:r>
    <w:proofErr w:type="gramStart"/>
    <w:r w:rsidRPr="000A283D">
      <w:rPr>
        <w:rFonts w:ascii="Arial" w:hAnsi="Arial" w:cs="Arial"/>
        <w:sz w:val="14"/>
        <w:szCs w:val="14"/>
      </w:rPr>
      <w:t>letter</w:t>
    </w:r>
    <w:bookmarkStart w:id="1" w:name="_Hlk89170336"/>
    <w:bookmarkEnd w:id="1"/>
    <w:proofErr w:type="gramEnd"/>
  </w:p>
  <w:p w14:paraId="63A2D3AA" w14:textId="77777777" w:rsidR="00887483" w:rsidRPr="00887483" w:rsidRDefault="00887483" w:rsidP="00887483">
    <w:pPr>
      <w:spacing w:after="0"/>
      <w:jc w:val="center"/>
      <w:rPr>
        <w:rFonts w:ascii="Arial" w:hAnsi="Arial" w:cs="Arial"/>
        <w:sz w:val="14"/>
        <w:szCs w:val="1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BBE166" w14:textId="77777777" w:rsidR="00221A66" w:rsidRDefault="00221A6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7A643F" w14:textId="77777777" w:rsidR="00481066" w:rsidRDefault="00481066" w:rsidP="000A283D">
      <w:pPr>
        <w:spacing w:after="0" w:line="240" w:lineRule="auto"/>
      </w:pPr>
      <w:r>
        <w:separator/>
      </w:r>
    </w:p>
  </w:footnote>
  <w:footnote w:type="continuationSeparator" w:id="0">
    <w:p w14:paraId="25B79EF2" w14:textId="77777777" w:rsidR="00481066" w:rsidRDefault="00481066" w:rsidP="000A28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605044" w14:textId="77777777" w:rsidR="00221A66" w:rsidRDefault="00221A6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F7DB33" w14:textId="77777777" w:rsidR="000A283D" w:rsidRDefault="00A71081">
    <w:pPr>
      <w:pStyle w:val="Header"/>
    </w:pPr>
    <w:r>
      <w:rPr>
        <w:noProof/>
      </w:rPr>
      <w:drawing>
        <wp:anchor distT="0" distB="0" distL="114300" distR="114300" simplePos="0" relativeHeight="251658752" behindDoc="0" locked="0" layoutInCell="1" allowOverlap="1" wp14:anchorId="51F394D7" wp14:editId="08A1CF48">
          <wp:simplePos x="0" y="0"/>
          <wp:positionH relativeFrom="margin">
            <wp:align>right</wp:align>
          </wp:positionH>
          <wp:positionV relativeFrom="paragraph">
            <wp:posOffset>409732</wp:posOffset>
          </wp:positionV>
          <wp:extent cx="984809" cy="400627"/>
          <wp:effectExtent l="0" t="0" r="6350" b="0"/>
          <wp:wrapNone/>
          <wp:docPr id="4" name="Picture 4" descr="A blue and white logo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 blue and white logo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4809" cy="40062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B5C1B" w:rsidRPr="00E415AF">
      <w:rPr>
        <w:noProof/>
      </w:rPr>
      <w:drawing>
        <wp:inline distT="0" distB="0" distL="0" distR="0" wp14:anchorId="4299A219" wp14:editId="1AEC619D">
          <wp:extent cx="1892300" cy="812800"/>
          <wp:effectExtent l="0" t="0" r="0" b="0"/>
          <wp:docPr id="1" name="Picture 1" descr="Logo, company name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, company name&#10;&#10;Description automatically generated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895" t="16534" b="18153"/>
                  <a:stretch>
                    <a:fillRect/>
                  </a:stretch>
                </pic:blipFill>
                <pic:spPr bwMode="auto">
                  <a:xfrm>
                    <a:off x="0" y="0"/>
                    <a:ext cx="1892300" cy="812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EB989D" w14:textId="77777777" w:rsidR="00221A66" w:rsidRDefault="00221A6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DC5"/>
    <w:rsid w:val="00014294"/>
    <w:rsid w:val="000A283D"/>
    <w:rsid w:val="00100C9C"/>
    <w:rsid w:val="00117550"/>
    <w:rsid w:val="001B5C1B"/>
    <w:rsid w:val="002048D4"/>
    <w:rsid w:val="00221A66"/>
    <w:rsid w:val="003345AC"/>
    <w:rsid w:val="0039695B"/>
    <w:rsid w:val="003A7896"/>
    <w:rsid w:val="00450DC5"/>
    <w:rsid w:val="00481066"/>
    <w:rsid w:val="005063FD"/>
    <w:rsid w:val="00533804"/>
    <w:rsid w:val="005350DD"/>
    <w:rsid w:val="005D68E6"/>
    <w:rsid w:val="005D7A7A"/>
    <w:rsid w:val="006A350D"/>
    <w:rsid w:val="006B78E2"/>
    <w:rsid w:val="007243F8"/>
    <w:rsid w:val="00777A11"/>
    <w:rsid w:val="007F0793"/>
    <w:rsid w:val="0086517C"/>
    <w:rsid w:val="00887483"/>
    <w:rsid w:val="00892C80"/>
    <w:rsid w:val="00895A47"/>
    <w:rsid w:val="008B5131"/>
    <w:rsid w:val="008C058F"/>
    <w:rsid w:val="00923C73"/>
    <w:rsid w:val="00937E2D"/>
    <w:rsid w:val="00982108"/>
    <w:rsid w:val="009B65D0"/>
    <w:rsid w:val="00A323BA"/>
    <w:rsid w:val="00A71081"/>
    <w:rsid w:val="00A8758B"/>
    <w:rsid w:val="00A95136"/>
    <w:rsid w:val="00AC2870"/>
    <w:rsid w:val="00B22977"/>
    <w:rsid w:val="00B66A2D"/>
    <w:rsid w:val="00B864E0"/>
    <w:rsid w:val="00BB00E2"/>
    <w:rsid w:val="00C12DBE"/>
    <w:rsid w:val="00C42D69"/>
    <w:rsid w:val="00C62A82"/>
    <w:rsid w:val="00C83017"/>
    <w:rsid w:val="00CB667B"/>
    <w:rsid w:val="00D45F6C"/>
    <w:rsid w:val="00DB21DE"/>
    <w:rsid w:val="00DF0DAA"/>
    <w:rsid w:val="00E62B18"/>
    <w:rsid w:val="00EA6727"/>
    <w:rsid w:val="00EB0B66"/>
    <w:rsid w:val="00F10D7A"/>
    <w:rsid w:val="00FB2303"/>
    <w:rsid w:val="00FB4A95"/>
    <w:rsid w:val="00FD3216"/>
    <w:rsid w:val="00FF7C03"/>
    <w:rsid w:val="54308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FE7EE0"/>
  <w15:chartTrackingRefBased/>
  <w15:docId w15:val="{F2E68183-EA97-453C-AAD5-020B07EB0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43F8"/>
    <w:pPr>
      <w:spacing w:after="160" w:line="259" w:lineRule="auto"/>
    </w:pPr>
    <w:rPr>
      <w:rFonts w:ascii="Avenir Book" w:hAnsi="Avenir Book"/>
      <w:sz w:val="24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7243F8"/>
    <w:pPr>
      <w:keepNext/>
      <w:keepLines/>
      <w:spacing w:before="240" w:after="0"/>
      <w:outlineLvl w:val="0"/>
    </w:pPr>
    <w:rPr>
      <w:rFonts w:ascii="Avenir Black" w:eastAsia="Times New Roman" w:hAnsi="Avenir Black"/>
      <w:b/>
      <w:color w:val="B52159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243F8"/>
    <w:pPr>
      <w:keepNext/>
      <w:keepLines/>
      <w:spacing w:before="40" w:after="0"/>
      <w:outlineLvl w:val="1"/>
    </w:pPr>
    <w:rPr>
      <w:rFonts w:ascii="Avenir Black" w:eastAsia="Times New Roman" w:hAnsi="Avenir Black"/>
      <w:b/>
      <w:color w:val="B52159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243F8"/>
    <w:pPr>
      <w:keepNext/>
      <w:keepLines/>
      <w:spacing w:before="40" w:after="0"/>
      <w:outlineLvl w:val="2"/>
    </w:pPr>
    <w:rPr>
      <w:rFonts w:ascii="Avenir Black" w:eastAsia="Times New Roman" w:hAnsi="Avenir Black"/>
      <w:b/>
      <w:color w:val="B52159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D7A7A"/>
    <w:pPr>
      <w:outlineLvl w:val="3"/>
    </w:pPr>
    <w:rPr>
      <w:color w:val="B52159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5D7A7A"/>
    <w:pPr>
      <w:keepNext/>
      <w:keepLines/>
      <w:spacing w:before="40" w:after="0"/>
      <w:outlineLvl w:val="4"/>
    </w:pPr>
    <w:rPr>
      <w:rFonts w:ascii="Calibri Light" w:eastAsia="Times New Roman" w:hAnsi="Calibri Light"/>
      <w:color w:val="2F549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A28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283D"/>
  </w:style>
  <w:style w:type="paragraph" w:styleId="Footer">
    <w:name w:val="footer"/>
    <w:basedOn w:val="Normal"/>
    <w:link w:val="FooterChar"/>
    <w:uiPriority w:val="99"/>
    <w:unhideWhenUsed/>
    <w:rsid w:val="000A28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283D"/>
  </w:style>
  <w:style w:type="character" w:customStyle="1" w:styleId="Heading1Char">
    <w:name w:val="Heading 1 Char"/>
    <w:link w:val="Heading1"/>
    <w:uiPriority w:val="9"/>
    <w:rsid w:val="007243F8"/>
    <w:rPr>
      <w:rFonts w:ascii="Avenir Black" w:eastAsia="Times New Roman" w:hAnsi="Avenir Black" w:cs="Times New Roman"/>
      <w:b/>
      <w:color w:val="B52159"/>
      <w:sz w:val="32"/>
      <w:szCs w:val="32"/>
    </w:rPr>
  </w:style>
  <w:style w:type="character" w:customStyle="1" w:styleId="Heading2Char">
    <w:name w:val="Heading 2 Char"/>
    <w:link w:val="Heading2"/>
    <w:uiPriority w:val="9"/>
    <w:rsid w:val="007243F8"/>
    <w:rPr>
      <w:rFonts w:ascii="Avenir Black" w:eastAsia="Times New Roman" w:hAnsi="Avenir Black" w:cs="Times New Roman"/>
      <w:b/>
      <w:color w:val="B52159"/>
      <w:sz w:val="28"/>
      <w:szCs w:val="26"/>
    </w:rPr>
  </w:style>
  <w:style w:type="character" w:customStyle="1" w:styleId="Heading3Char">
    <w:name w:val="Heading 3 Char"/>
    <w:link w:val="Heading3"/>
    <w:uiPriority w:val="9"/>
    <w:rsid w:val="007243F8"/>
    <w:rPr>
      <w:rFonts w:ascii="Avenir Black" w:eastAsia="Times New Roman" w:hAnsi="Avenir Black" w:cs="Times New Roman"/>
      <w:b/>
      <w:color w:val="B52159"/>
      <w:sz w:val="24"/>
      <w:szCs w:val="24"/>
    </w:rPr>
  </w:style>
  <w:style w:type="character" w:customStyle="1" w:styleId="Heading4Char">
    <w:name w:val="Heading 4 Char"/>
    <w:link w:val="Heading4"/>
    <w:uiPriority w:val="9"/>
    <w:rsid w:val="005D7A7A"/>
    <w:rPr>
      <w:rFonts w:ascii="Avenir Book" w:hAnsi="Avenir Book"/>
      <w:color w:val="B52159"/>
      <w:sz w:val="24"/>
    </w:rPr>
  </w:style>
  <w:style w:type="character" w:customStyle="1" w:styleId="Heading5Char">
    <w:name w:val="Heading 5 Char"/>
    <w:link w:val="Heading5"/>
    <w:uiPriority w:val="9"/>
    <w:semiHidden/>
    <w:rsid w:val="005D7A7A"/>
    <w:rPr>
      <w:rFonts w:ascii="Calibri Light" w:eastAsia="Times New Roman" w:hAnsi="Calibri Light" w:cs="Times New Roman"/>
      <w:color w:val="2F5496"/>
      <w:sz w:val="24"/>
    </w:rPr>
  </w:style>
  <w:style w:type="table" w:styleId="TableGrid">
    <w:name w:val="Table Grid"/>
    <w:basedOn w:val="TableNormal"/>
    <w:uiPriority w:val="39"/>
    <w:rsid w:val="00895A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23C73"/>
    <w:pPr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623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6001121\Downloads\Letterhead%20Services%20Template%20BARNADOS%20(8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2CABA8D8ECDF42A9A07016E0B38B57" ma:contentTypeVersion="12" ma:contentTypeDescription="Create a new document." ma:contentTypeScope="" ma:versionID="276a373e385576a8cb0614d8823abafe">
  <xsd:schema xmlns:xsd="http://www.w3.org/2001/XMLSchema" xmlns:xs="http://www.w3.org/2001/XMLSchema" xmlns:p="http://schemas.microsoft.com/office/2006/metadata/properties" xmlns:ns2="1d9048e4-6864-461c-8070-6b0a6dc2c044" xmlns:ns3="a7f6ad80-297f-4c1d-a1a9-7e96cdf08f0e" targetNamespace="http://schemas.microsoft.com/office/2006/metadata/properties" ma:root="true" ma:fieldsID="697a3309b6da3adbd9bf43b08974a7c8" ns2:_="" ns3:_="">
    <xsd:import namespace="1d9048e4-6864-461c-8070-6b0a6dc2c044"/>
    <xsd:import namespace="a7f6ad80-297f-4c1d-a1a9-7e96cdf08f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9048e4-6864-461c-8070-6b0a6dc2c0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f6ad80-297f-4c1d-a1a9-7e96cdf08f0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1863CE0-201B-4B75-994B-FC044252C67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D7CFFB9-48ED-4977-900F-546E2317B9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9048e4-6864-461c-8070-6b0a6dc2c044"/>
    <ds:schemaRef ds:uri="a7f6ad80-297f-4c1d-a1a9-7e96cdf08f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88DF509-4725-4437-8982-DBFA4B9F376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Letterhead Services Template BARNADOS (8).dotx</Template>
  <TotalTime>0</TotalTime>
  <Pages>3</Pages>
  <Words>428</Words>
  <Characters>2445</Characters>
  <Application>Microsoft Office Word</Application>
  <DocSecurity>0</DocSecurity>
  <Lines>20</Lines>
  <Paragraphs>5</Paragraphs>
  <ScaleCrop>false</ScaleCrop>
  <Company/>
  <LinksUpToDate>false</LinksUpToDate>
  <CharactersWithSpaces>2868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Barltrop (Essex)</dc:creator>
  <cp:keywords/>
  <dc:description/>
  <cp:lastModifiedBy>Rachel Thickett</cp:lastModifiedBy>
  <cp:revision>2</cp:revision>
  <cp:lastPrinted>2021-11-30T14:49:00Z</cp:lastPrinted>
  <dcterms:created xsi:type="dcterms:W3CDTF">2024-05-22T16:02:00Z</dcterms:created>
  <dcterms:modified xsi:type="dcterms:W3CDTF">2024-05-22T16:20:00Z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0x010100842CABA8D8ECDF42A9A07016E0B38B57</vt:lpwstr>
  </property>
</Properties>
</file>