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17C" w:rsidRDefault="0086517C" w:rsidP="00887483">
      <w:pPr>
        <w:rPr>
          <w:rFonts w:asciiTheme="minorHAnsi" w:hAnsiTheme="minorHAnsi" w:cstheme="minorHAnsi"/>
          <w:sz w:val="20"/>
          <w:szCs w:val="20"/>
        </w:rPr>
      </w:pPr>
    </w:p>
    <w:p w:rsidR="00FB0C20" w:rsidRPr="00FB0C20" w:rsidRDefault="00FB0C20" w:rsidP="00887483">
      <w:pPr>
        <w:rPr>
          <w:b/>
          <w:bCs/>
        </w:rPr>
      </w:pPr>
      <w:r>
        <w:rPr>
          <w:b/>
          <w:bCs/>
        </w:rPr>
        <w:t xml:space="preserve">EXPRESSION OF INTEREST </w:t>
      </w:r>
      <w:r w:rsidRPr="001275A6">
        <w:rPr>
          <w:b/>
          <w:bCs/>
        </w:rPr>
        <w:t>LoC SDI-I</w:t>
      </w:r>
      <w:r>
        <w:rPr>
          <w:b/>
          <w:bCs/>
        </w:rPr>
        <w:t>R (insertion &amp; Removal)</w:t>
      </w:r>
    </w:p>
    <w:p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Thank you for your interest in the LoC SDI-IR</w:t>
      </w:r>
      <w:r w:rsidR="00DF0DAA" w:rsidRPr="007F0793">
        <w:rPr>
          <w:rFonts w:asciiTheme="minorHAnsi" w:hAnsiTheme="minorHAnsi" w:cstheme="minorHAnsi"/>
          <w:sz w:val="20"/>
          <w:szCs w:val="20"/>
        </w:rPr>
        <w:t xml:space="preserve"> with Teesside Sexual Health.</w:t>
      </w:r>
    </w:p>
    <w:p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7F0793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7F0793">
        <w:rPr>
          <w:rFonts w:asciiTheme="minorHAnsi" w:hAnsiTheme="minorHAnsi" w:cstheme="minorHAnsi"/>
          <w:sz w:val="20"/>
          <w:szCs w:val="20"/>
        </w:rPr>
        <w:t xml:space="preserve"> progress with your </w:t>
      </w:r>
      <w:r w:rsidR="00B66A2D" w:rsidRPr="007F0793">
        <w:rPr>
          <w:rFonts w:asciiTheme="minorHAnsi" w:hAnsiTheme="minorHAnsi" w:cstheme="minorHAnsi"/>
          <w:sz w:val="20"/>
          <w:szCs w:val="20"/>
        </w:rPr>
        <w:t>training</w:t>
      </w:r>
      <w:r w:rsidRPr="007F0793">
        <w:rPr>
          <w:rFonts w:asciiTheme="minorHAnsi" w:hAnsiTheme="minorHAnsi" w:cstheme="minorHAnsi"/>
          <w:sz w:val="20"/>
          <w:szCs w:val="20"/>
        </w:rPr>
        <w:t>, c</w:t>
      </w:r>
      <w:r w:rsidR="00B66A2D" w:rsidRPr="007F0793">
        <w:rPr>
          <w:rFonts w:asciiTheme="minorHAnsi" w:hAnsiTheme="minorHAnsi" w:cstheme="minorHAnsi"/>
          <w:sz w:val="20"/>
          <w:szCs w:val="20"/>
        </w:rPr>
        <w:t>ould</w:t>
      </w:r>
      <w:r w:rsidRPr="007F0793">
        <w:rPr>
          <w:rFonts w:asciiTheme="minorHAnsi" w:hAnsiTheme="minorHAnsi" w:cstheme="minorHAnsi"/>
          <w:sz w:val="20"/>
          <w:szCs w:val="20"/>
        </w:rPr>
        <w:t xml:space="preserve"> you kindly complete the following form.</w:t>
      </w:r>
    </w:p>
    <w:p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Name: ______________________________________________________________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  <w:t>____________________</w:t>
      </w:r>
    </w:p>
    <w:p w:rsidR="0086517C" w:rsidRPr="007F0793" w:rsidRDefault="00100C9C" w:rsidP="0088748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and postcode</w:t>
      </w:r>
      <w:r w:rsidR="0086517C" w:rsidRPr="007F0793">
        <w:rPr>
          <w:rFonts w:asciiTheme="minorHAnsi" w:hAnsiTheme="minorHAnsi" w:cstheme="minorHAnsi"/>
          <w:sz w:val="20"/>
          <w:szCs w:val="20"/>
        </w:rPr>
        <w:t xml:space="preserve"> of </w:t>
      </w:r>
      <w:r>
        <w:rPr>
          <w:rFonts w:asciiTheme="minorHAnsi" w:hAnsiTheme="minorHAnsi" w:cstheme="minorHAnsi"/>
          <w:sz w:val="20"/>
          <w:szCs w:val="20"/>
        </w:rPr>
        <w:t xml:space="preserve">place of </w:t>
      </w:r>
      <w:r w:rsidR="0086517C" w:rsidRPr="007F0793">
        <w:rPr>
          <w:rFonts w:asciiTheme="minorHAnsi" w:hAnsiTheme="minorHAnsi" w:cstheme="minorHAnsi"/>
          <w:sz w:val="20"/>
          <w:szCs w:val="20"/>
        </w:rPr>
        <w:t>work: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</w:p>
    <w:p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Professional role: 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email: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phone number: 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:rsidR="00B864E0" w:rsidRPr="007F0793" w:rsidRDefault="00B864E0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Current UK GMC &amp; licence to practise / NMC number: ____________________________________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:rsidR="00B66A2D" w:rsidRPr="007F0793" w:rsidRDefault="00DF0DAA" w:rsidP="0088748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F0793">
        <w:rPr>
          <w:rFonts w:asciiTheme="minorHAnsi" w:hAnsiTheme="minorHAnsi" w:cstheme="minorHAnsi"/>
          <w:b/>
          <w:bCs/>
          <w:sz w:val="20"/>
          <w:szCs w:val="20"/>
        </w:rPr>
        <w:t>Details regarding the mandatory requirements needed prior to commencing training</w:t>
      </w:r>
      <w:r w:rsidR="002048D4" w:rsidRPr="007F0793">
        <w:rPr>
          <w:rFonts w:asciiTheme="minorHAnsi" w:hAnsiTheme="minorHAnsi" w:cstheme="minorHAnsi"/>
          <w:b/>
          <w:bCs/>
          <w:sz w:val="20"/>
          <w:szCs w:val="20"/>
        </w:rPr>
        <w:t xml:space="preserve"> have been sent to you along with this form. Please complete the information below and return with your application</w:t>
      </w:r>
      <w:r w:rsidR="00B864E0" w:rsidRPr="007F07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895A47" w:rsidRPr="007F0793" w:rsidRDefault="0086517C" w:rsidP="0088748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F0793">
        <w:rPr>
          <w:rFonts w:asciiTheme="minorHAnsi" w:hAnsiTheme="minorHAnsi" w:cstheme="minorHAnsi"/>
          <w:b/>
          <w:bCs/>
          <w:sz w:val="20"/>
          <w:szCs w:val="20"/>
        </w:rPr>
        <w:t>CERTIFICATES OF EVIDENCE ARE REQUIRED FOR THE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450"/>
        <w:gridCol w:w="2922"/>
        <w:gridCol w:w="2294"/>
      </w:tblGrid>
      <w:tr w:rsidR="00895A47" w:rsidTr="007F0793">
        <w:tc>
          <w:tcPr>
            <w:tcW w:w="2790" w:type="dxa"/>
          </w:tcPr>
          <w:p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BLS </w:t>
            </w:r>
          </w:p>
        </w:tc>
        <w:tc>
          <w:tcPr>
            <w:tcW w:w="2450" w:type="dxa"/>
          </w:tcPr>
          <w:p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E62B18" w:rsidTr="007F0793">
        <w:tc>
          <w:tcPr>
            <w:tcW w:w="2790" w:type="dxa"/>
          </w:tcPr>
          <w:p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NAPHYLAXIS</w:t>
            </w:r>
          </w:p>
        </w:tc>
        <w:tc>
          <w:tcPr>
            <w:tcW w:w="2450" w:type="dxa"/>
          </w:tcPr>
          <w:p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:rsidTr="007F0793">
        <w:tc>
          <w:tcPr>
            <w:tcW w:w="279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Contraceptive Choices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e-LFH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completed within 3 months of training commencing</w:t>
            </w:r>
          </w:p>
        </w:tc>
        <w:tc>
          <w:tcPr>
            <w:tcW w:w="245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:rsidTr="007F0793">
        <w:tc>
          <w:tcPr>
            <w:tcW w:w="279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14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Implants on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e-LFH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completed within 3 months of training commencing</w:t>
            </w:r>
          </w:p>
        </w:tc>
        <w:tc>
          <w:tcPr>
            <w:tcW w:w="2450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:rsidTr="007F0793">
        <w:tc>
          <w:tcPr>
            <w:tcW w:w="2790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/OTA/FSRH DIPLOMA most recent certification</w:t>
            </w:r>
          </w:p>
        </w:tc>
        <w:tc>
          <w:tcPr>
            <w:tcW w:w="2450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4D85" w:rsidTr="007F0793">
        <w:tc>
          <w:tcPr>
            <w:tcW w:w="279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 up to date with levels 1-3 safeguarding children </w:t>
            </w:r>
            <w:r w:rsidR="00CD7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young people and ensure maintained throughout training</w:t>
            </w:r>
          </w:p>
        </w:tc>
        <w:tc>
          <w:tcPr>
            <w:tcW w:w="2450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22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:rsidTr="007F0793">
        <w:tc>
          <w:tcPr>
            <w:tcW w:w="279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DBS CERTIFICATE</w:t>
            </w:r>
          </w:p>
        </w:tc>
        <w:tc>
          <w:tcPr>
            <w:tcW w:w="245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22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:rsidTr="007F0793">
        <w:tc>
          <w:tcPr>
            <w:tcW w:w="2790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IMMUNISATION EVIDENCE</w:t>
            </w:r>
          </w:p>
        </w:tc>
        <w:tc>
          <w:tcPr>
            <w:tcW w:w="2450" w:type="dxa"/>
          </w:tcPr>
          <w:p w:rsidR="00DB4D85" w:rsidRDefault="00DB4D85" w:rsidP="00DB4D8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Hepatitis B                    </w:t>
            </w:r>
          </w:p>
        </w:tc>
        <w:tc>
          <w:tcPr>
            <w:tcW w:w="2922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</w:tbl>
    <w:p w:rsidR="0039695B" w:rsidRDefault="0039695B" w:rsidP="00887483">
      <w:pPr>
        <w:rPr>
          <w:rFonts w:asciiTheme="minorHAnsi" w:hAnsiTheme="minorHAnsi" w:cstheme="minorHAnsi"/>
          <w:szCs w:val="24"/>
        </w:rPr>
      </w:pPr>
    </w:p>
    <w:p w:rsidR="0039695B" w:rsidRDefault="0039695B" w:rsidP="00887483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7F0793" w:rsidTr="007F0793">
        <w:tc>
          <w:tcPr>
            <w:tcW w:w="5240" w:type="dxa"/>
          </w:tcPr>
          <w:p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16" w:type="dxa"/>
          </w:tcPr>
          <w:p w:rsidR="007F0793" w:rsidRPr="007F0793" w:rsidRDefault="007F0793" w:rsidP="007F0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to self-certify competence</w:t>
            </w:r>
          </w:p>
        </w:tc>
      </w:tr>
      <w:tr w:rsidR="007F0793" w:rsidTr="007F0793">
        <w:tc>
          <w:tcPr>
            <w:tcW w:w="5240" w:type="dxa"/>
          </w:tcPr>
          <w:p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in consultation skills</w:t>
            </w:r>
          </w:p>
        </w:tc>
        <w:tc>
          <w:tcPr>
            <w:tcW w:w="5216" w:type="dxa"/>
          </w:tcPr>
          <w:p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:rsidTr="007F0793">
        <w:tc>
          <w:tcPr>
            <w:tcW w:w="5240" w:type="dxa"/>
          </w:tcPr>
          <w:p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to give intramuscular injection</w:t>
            </w:r>
          </w:p>
        </w:tc>
        <w:tc>
          <w:tcPr>
            <w:tcW w:w="5216" w:type="dxa"/>
          </w:tcPr>
          <w:p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:rsidTr="007F0793">
        <w:tc>
          <w:tcPr>
            <w:tcW w:w="5240" w:type="dxa"/>
          </w:tcPr>
          <w:p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Conversant with current FSRH guidance on subdermal implants</w:t>
            </w:r>
          </w:p>
        </w:tc>
        <w:tc>
          <w:tcPr>
            <w:tcW w:w="5216" w:type="dxa"/>
          </w:tcPr>
          <w:p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F0793" w:rsidRDefault="007F0793" w:rsidP="00887483">
      <w:pPr>
        <w:rPr>
          <w:rFonts w:asciiTheme="minorHAnsi" w:hAnsiTheme="minorHAnsi" w:cstheme="minorHAnsi"/>
          <w:szCs w:val="24"/>
        </w:rPr>
      </w:pPr>
    </w:p>
    <w:p w:rsidR="007F0793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7F0793" w:rsidRPr="00B3204F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3204F">
        <w:rPr>
          <w:rFonts w:asciiTheme="minorHAnsi" w:hAnsiTheme="minorHAnsi" w:cstheme="minorHAnsi"/>
          <w:b/>
          <w:bCs/>
          <w:color w:val="242424"/>
          <w:sz w:val="20"/>
          <w:szCs w:val="20"/>
        </w:rPr>
        <w:t>Training is provided free of charge to services who are sub-contracted to HCRG Sexual Health Teesside.</w:t>
      </w:r>
    </w:p>
    <w:p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For those who are not sub-contracted a payment of </w:t>
      </w:r>
      <w:r w:rsidRPr="00533804">
        <w:rPr>
          <w:rFonts w:asciiTheme="minorHAnsi" w:hAnsiTheme="minorHAnsi" w:cstheme="minorHAnsi"/>
          <w:b/>
          <w:bCs/>
          <w:color w:val="242424"/>
          <w:sz w:val="20"/>
          <w:szCs w:val="20"/>
        </w:rPr>
        <w:t>£300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 will be charged.</w:t>
      </w:r>
    </w:p>
    <w:p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This payment is due before commencement of your training.</w:t>
      </w:r>
    </w:p>
    <w:p w:rsid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:rsidR="00B3204F" w:rsidRPr="00B3204F" w:rsidRDefault="00B3204F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</w:pPr>
      <w:r w:rsidRPr="00B3204F"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  <w:t>The above payment is independent to the payments required to FSRH which we have no control over.</w:t>
      </w:r>
    </w:p>
    <w:p w:rsidR="00B3204F" w:rsidRPr="00B3204F" w:rsidRDefault="00B3204F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</w:pPr>
      <w:r w:rsidRPr="00B3204F"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  <w:t>The fees payable to the FSRH can be found on the information sheet.</w:t>
      </w:r>
    </w:p>
    <w:p w:rsidR="00B3204F" w:rsidRPr="00533804" w:rsidRDefault="00B3204F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Please provide the details requested below for invoicing if different to the details already provided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above</w:t>
      </w:r>
    </w:p>
    <w:p w:rsidR="007F0793" w:rsidRPr="00533804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:rsidR="00923C73" w:rsidRPr="00533804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Name</w:t>
      </w:r>
    </w:p>
    <w:p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R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ole</w:t>
      </w:r>
    </w:p>
    <w:p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C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ompany name</w:t>
      </w:r>
    </w:p>
    <w:p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A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ddress/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>P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ostcode</w:t>
      </w:r>
    </w:p>
    <w:p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Contact number </w:t>
      </w:r>
    </w:p>
    <w:p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E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mail address</w:t>
      </w:r>
    </w:p>
    <w:p w:rsidR="00923C73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PO (if applicable)</w:t>
      </w:r>
    </w:p>
    <w:p w:rsid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Please return all completed forms to</w:t>
      </w:r>
      <w:r w:rsidR="00100C9C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42424"/>
          <w:sz w:val="20"/>
          <w:szCs w:val="20"/>
        </w:rPr>
        <w:t>Jayne.Alison@hcrgcaregroup.com</w:t>
      </w:r>
    </w:p>
    <w:p w:rsidR="00100C9C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Thank you </w:t>
      </w:r>
    </w:p>
    <w:p w:rsidR="00100C9C" w:rsidRPr="00533804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look forward to training you.</w:t>
      </w:r>
    </w:p>
    <w:p w:rsidR="009B65D0" w:rsidRPr="00533804" w:rsidRDefault="009B65D0" w:rsidP="00887483">
      <w:pPr>
        <w:rPr>
          <w:rFonts w:asciiTheme="minorHAnsi" w:hAnsiTheme="minorHAnsi" w:cstheme="minorHAnsi"/>
          <w:szCs w:val="24"/>
        </w:rPr>
      </w:pPr>
    </w:p>
    <w:p w:rsidR="0086517C" w:rsidRPr="0086517C" w:rsidRDefault="0086517C" w:rsidP="00887483">
      <w:pPr>
        <w:rPr>
          <w:rFonts w:asciiTheme="minorHAnsi" w:hAnsiTheme="minorHAnsi" w:cstheme="minorHAnsi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0FA" w:rsidRDefault="008360FA" w:rsidP="000A283D">
      <w:pPr>
        <w:spacing w:after="0" w:line="240" w:lineRule="auto"/>
      </w:pPr>
      <w:r>
        <w:separator/>
      </w:r>
    </w:p>
  </w:endnote>
  <w:endnote w:type="continuationSeparator" w:id="0">
    <w:p w:rsidR="008360FA" w:rsidRDefault="008360FA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A66" w:rsidRDefault="0022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4A87B" wp14:editId="73805A56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A66" w:rsidRDefault="0022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0FA" w:rsidRDefault="008360FA" w:rsidP="000A283D">
      <w:pPr>
        <w:spacing w:after="0" w:line="240" w:lineRule="auto"/>
      </w:pPr>
      <w:r>
        <w:separator/>
      </w:r>
    </w:p>
  </w:footnote>
  <w:footnote w:type="continuationSeparator" w:id="0">
    <w:p w:rsidR="008360FA" w:rsidRDefault="008360FA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A66" w:rsidRDefault="0022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E18365" wp14:editId="3F13BFF9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EE5FA5B" wp14:editId="6E0B404F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A66" w:rsidRDefault="0022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00C9C"/>
    <w:rsid w:val="00117550"/>
    <w:rsid w:val="001B5C1B"/>
    <w:rsid w:val="002048D4"/>
    <w:rsid w:val="00211D38"/>
    <w:rsid w:val="00221A66"/>
    <w:rsid w:val="003345AC"/>
    <w:rsid w:val="00390F52"/>
    <w:rsid w:val="0039695B"/>
    <w:rsid w:val="003A7896"/>
    <w:rsid w:val="00450DC5"/>
    <w:rsid w:val="00533804"/>
    <w:rsid w:val="00597D8B"/>
    <w:rsid w:val="005D68E6"/>
    <w:rsid w:val="005D7A7A"/>
    <w:rsid w:val="006A350D"/>
    <w:rsid w:val="006B78E2"/>
    <w:rsid w:val="007243F8"/>
    <w:rsid w:val="00777A11"/>
    <w:rsid w:val="007F0793"/>
    <w:rsid w:val="008360FA"/>
    <w:rsid w:val="0086517C"/>
    <w:rsid w:val="00887483"/>
    <w:rsid w:val="00892C80"/>
    <w:rsid w:val="00895A47"/>
    <w:rsid w:val="008B5131"/>
    <w:rsid w:val="008C058F"/>
    <w:rsid w:val="00923C73"/>
    <w:rsid w:val="00937E2D"/>
    <w:rsid w:val="00982108"/>
    <w:rsid w:val="009B65D0"/>
    <w:rsid w:val="00A323BA"/>
    <w:rsid w:val="00A71081"/>
    <w:rsid w:val="00A8758B"/>
    <w:rsid w:val="00A95136"/>
    <w:rsid w:val="00B22977"/>
    <w:rsid w:val="00B3204F"/>
    <w:rsid w:val="00B66A2D"/>
    <w:rsid w:val="00B864E0"/>
    <w:rsid w:val="00BB00E2"/>
    <w:rsid w:val="00BC35B9"/>
    <w:rsid w:val="00C12DBE"/>
    <w:rsid w:val="00C24EB6"/>
    <w:rsid w:val="00C42D69"/>
    <w:rsid w:val="00C62A82"/>
    <w:rsid w:val="00C83017"/>
    <w:rsid w:val="00CB667B"/>
    <w:rsid w:val="00CD7B95"/>
    <w:rsid w:val="00D45F6C"/>
    <w:rsid w:val="00DB21DE"/>
    <w:rsid w:val="00DB4D85"/>
    <w:rsid w:val="00DF0DAA"/>
    <w:rsid w:val="00E62B18"/>
    <w:rsid w:val="00EB0B66"/>
    <w:rsid w:val="00F10D7A"/>
    <w:rsid w:val="00FB0C20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E3D6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table" w:styleId="TableGrid">
    <w:name w:val="Table Grid"/>
    <w:basedOn w:val="TableNormal"/>
    <w:uiPriority w:val="39"/>
    <w:rsid w:val="0089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(8).dotx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Rachel Thickett</cp:lastModifiedBy>
  <cp:revision>1</cp:revision>
  <cp:lastPrinted>2021-11-30T14:49:00Z</cp:lastPrinted>
  <dcterms:created xsi:type="dcterms:W3CDTF">2024-05-22T16:23:00Z</dcterms:created>
  <dcterms:modified xsi:type="dcterms:W3CDTF">2024-05-22T16:23:00Z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