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5391" w14:textId="77777777" w:rsidR="00E07B29" w:rsidRPr="005C1DBF" w:rsidRDefault="00E07B29" w:rsidP="00887483">
      <w:pPr>
        <w:rPr>
          <w:rFonts w:cs="Arial"/>
          <w:b/>
          <w:bCs/>
          <w:color w:val="0D0D0D"/>
          <w:szCs w:val="24"/>
        </w:rPr>
      </w:pPr>
    </w:p>
    <w:p w14:paraId="619ADB95" w14:textId="77777777" w:rsidR="00E07B29" w:rsidRPr="005C1DBF" w:rsidRDefault="00E07B29" w:rsidP="00887483">
      <w:pPr>
        <w:rPr>
          <w:rFonts w:asciiTheme="minorHAnsi" w:hAnsiTheme="minorHAnsi" w:cstheme="minorHAnsi"/>
          <w:b/>
          <w:bCs/>
          <w:color w:val="0D0D0D"/>
          <w:szCs w:val="24"/>
        </w:rPr>
      </w:pPr>
      <w:r w:rsidRPr="005C1DBF">
        <w:rPr>
          <w:rFonts w:asciiTheme="minorHAnsi" w:hAnsiTheme="minorHAnsi" w:cstheme="minorHAnsi"/>
          <w:b/>
          <w:bCs/>
          <w:color w:val="0D0D0D"/>
          <w:szCs w:val="24"/>
        </w:rPr>
        <w:t>ENTRY REQUIREMENTS FOR THE L</w:t>
      </w:r>
      <w:r w:rsidR="004D2FE7">
        <w:rPr>
          <w:rFonts w:asciiTheme="minorHAnsi" w:hAnsiTheme="minorHAnsi" w:cstheme="minorHAnsi"/>
          <w:b/>
          <w:bCs/>
          <w:color w:val="0D0D0D"/>
          <w:szCs w:val="24"/>
        </w:rPr>
        <w:t xml:space="preserve">ETTER OF COMPETENCE </w:t>
      </w:r>
      <w:r w:rsidR="00931977">
        <w:rPr>
          <w:rFonts w:asciiTheme="minorHAnsi" w:hAnsiTheme="minorHAnsi" w:cstheme="minorHAnsi"/>
          <w:b/>
          <w:bCs/>
          <w:color w:val="0D0D0D"/>
          <w:szCs w:val="24"/>
        </w:rPr>
        <w:t>INTRAUTERINE TECHNIQUES (LoC IUT)</w:t>
      </w:r>
    </w:p>
    <w:p w14:paraId="0CE6D15A" w14:textId="77777777" w:rsidR="00D12A21" w:rsidRPr="00801B68" w:rsidRDefault="00D12A21" w:rsidP="00D12A21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  <w:lang w:eastAsia="en-GB"/>
        </w:rPr>
      </w:pPr>
      <w:r w:rsidRPr="00801B68">
        <w:rPr>
          <w:rFonts w:ascii="Calibri" w:hAnsi="Calibri" w:cs="Calibri"/>
          <w:color w:val="333333"/>
        </w:rPr>
        <w:t>Successful applicants must:</w:t>
      </w:r>
    </w:p>
    <w:p w14:paraId="0DFA2498" w14:textId="77777777" w:rsidR="00801B68" w:rsidRPr="005C1DBF" w:rsidRDefault="00D12A21" w:rsidP="005C1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registered with a UK or Irish medical professional regulatory body and have a license to practice if that is required by your regulato</w:t>
      </w:r>
      <w:r w:rsidR="00801B68" w:rsidRPr="00801B68">
        <w:rPr>
          <w:rFonts w:ascii="Calibri" w:hAnsi="Calibri" w:cs="Calibri"/>
          <w:color w:val="333333"/>
          <w:szCs w:val="24"/>
        </w:rPr>
        <w:t>r.</w:t>
      </w:r>
    </w:p>
    <w:p w14:paraId="505A85DA" w14:textId="77777777" w:rsidR="00801B68" w:rsidRDefault="00801B68" w:rsidP="00801B6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801B68">
        <w:rPr>
          <w:rFonts w:ascii="Calibri" w:hAnsi="Calibri" w:cs="Calibri"/>
          <w:b/>
          <w:bCs/>
          <w:color w:val="333333"/>
          <w:szCs w:val="24"/>
        </w:rPr>
        <w:t>Requirements:</w:t>
      </w:r>
    </w:p>
    <w:p w14:paraId="3BCDE399" w14:textId="77777777"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  <w:lang w:eastAsia="en-GB"/>
        </w:rPr>
      </w:pPr>
      <w:r>
        <w:rPr>
          <w:rFonts w:ascii="Calibri" w:hAnsi="Calibri" w:cs="Calibri"/>
          <w:color w:val="333333"/>
          <w:sz w:val="23"/>
          <w:szCs w:val="23"/>
        </w:rPr>
        <w:t>Have the experience and skill to conduct a competent clinical consultation.</w:t>
      </w:r>
    </w:p>
    <w:p w14:paraId="64A13188" w14:textId="77777777"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 xml:space="preserve">Be </w:t>
      </w:r>
      <w:proofErr w:type="gramStart"/>
      <w:r>
        <w:rPr>
          <w:rFonts w:ascii="Calibri" w:hAnsi="Calibri" w:cs="Calibri"/>
          <w:color w:val="333333"/>
          <w:sz w:val="23"/>
          <w:szCs w:val="23"/>
        </w:rPr>
        <w:t>up-to-date</w:t>
      </w:r>
      <w:proofErr w:type="gramEnd"/>
      <w:r>
        <w:rPr>
          <w:rFonts w:ascii="Calibri" w:hAnsi="Calibri" w:cs="Calibri"/>
          <w:color w:val="333333"/>
          <w:sz w:val="23"/>
          <w:szCs w:val="23"/>
        </w:rPr>
        <w:t xml:space="preserve"> with resuscitation and anaphylaxis training and ensure that this is maintained for the duration of training (training must be recognised by the UK Resuscitation Council).</w:t>
      </w:r>
    </w:p>
    <w:p w14:paraId="16F61D27" w14:textId="77777777"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Be competent in giving an intramuscular injection.</w:t>
      </w:r>
    </w:p>
    <w:p w14:paraId="7AC92679" w14:textId="77777777"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Have read the current FSRH guidance on intrauterine contraception.</w:t>
      </w:r>
    </w:p>
    <w:p w14:paraId="11D5F0D6" w14:textId="77777777"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Be up to date with Levels 1-3 safeguarding children and young people and ensure that level 3 is maintained throughout training.</w:t>
      </w:r>
    </w:p>
    <w:p w14:paraId="57850567" w14:textId="77777777"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Be competent in undertaking a speculum examination.</w:t>
      </w:r>
    </w:p>
    <w:p w14:paraId="252D1B15" w14:textId="77777777" w:rsidR="00931977" w:rsidRPr="00931977" w:rsidRDefault="00931977" w:rsidP="00801B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Be able to confirm, at the time of application for your FSRH qualification, that you have read the 6 principles of care as outlined in the </w:t>
      </w:r>
      <w:hyperlink r:id="rId10" w:tooltip="Personal Beliefs Guidance" w:history="1">
        <w:r>
          <w:rPr>
            <w:rStyle w:val="Hyperlink"/>
            <w:rFonts w:ascii="Calibri" w:hAnsi="Calibri" w:cs="Calibri"/>
            <w:color w:val="0000CD"/>
            <w:sz w:val="23"/>
            <w:szCs w:val="23"/>
          </w:rPr>
          <w:t>“Guidance for those undertaking or recertifying FSRH qualifications whose personal beliefs conflict with the provision of abortion or any method of contraception”</w:t>
        </w:r>
      </w:hyperlink>
      <w:r>
        <w:rPr>
          <w:rFonts w:ascii="Calibri" w:hAnsi="Calibri" w:cs="Calibri"/>
          <w:color w:val="333333"/>
          <w:sz w:val="23"/>
          <w:szCs w:val="23"/>
        </w:rPr>
        <w:t> and agree to abide by them in practice. It is, therefore, important to have read this document prior to commencing training.</w:t>
      </w:r>
    </w:p>
    <w:p w14:paraId="4E74C63A" w14:textId="77777777" w:rsidR="005C1DBF" w:rsidRDefault="005C1DBF" w:rsidP="005C1DBF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5C1DBF">
        <w:rPr>
          <w:rFonts w:ascii="Calibri" w:hAnsi="Calibri" w:cs="Calibri"/>
          <w:b/>
          <w:bCs/>
          <w:color w:val="333333"/>
          <w:szCs w:val="24"/>
        </w:rPr>
        <w:t>You must complete all</w:t>
      </w:r>
      <w:r>
        <w:rPr>
          <w:rFonts w:ascii="Calibri" w:hAnsi="Calibri" w:cs="Calibri"/>
          <w:b/>
          <w:bCs/>
          <w:color w:val="333333"/>
          <w:szCs w:val="24"/>
        </w:rPr>
        <w:t xml:space="preserve"> </w:t>
      </w:r>
      <w:r w:rsidRPr="005C1DBF">
        <w:rPr>
          <w:rFonts w:ascii="Calibri" w:hAnsi="Calibri" w:cs="Calibri"/>
          <w:b/>
          <w:bCs/>
          <w:color w:val="333333"/>
          <w:szCs w:val="24"/>
        </w:rPr>
        <w:t>of the following prior to</w:t>
      </w:r>
      <w:r>
        <w:rPr>
          <w:rFonts w:ascii="Calibri" w:hAnsi="Calibri" w:cs="Calibri"/>
          <w:b/>
          <w:bCs/>
          <w:color w:val="333333"/>
          <w:szCs w:val="24"/>
        </w:rPr>
        <w:t xml:space="preserve"> your</w:t>
      </w:r>
      <w:r w:rsidRPr="005C1DBF">
        <w:rPr>
          <w:rFonts w:ascii="Calibri" w:hAnsi="Calibri" w:cs="Calibri"/>
          <w:b/>
          <w:bCs/>
          <w:color w:val="333333"/>
          <w:szCs w:val="24"/>
        </w:rPr>
        <w:t xml:space="preserve"> application:</w:t>
      </w:r>
    </w:p>
    <w:p w14:paraId="70E5717D" w14:textId="77777777" w:rsidR="00A3151A" w:rsidRDefault="005C1DBF" w:rsidP="005C1DB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5C1DBF">
        <w:rPr>
          <w:rFonts w:ascii="Calibri" w:hAnsi="Calibri" w:cs="Calibri"/>
          <w:color w:val="333333"/>
          <w:szCs w:val="24"/>
        </w:rPr>
        <w:t>As part of the new requirements, you are now required to complete the FSRH Contraceptive Counselling Online Course</w:t>
      </w:r>
      <w:r w:rsidR="00A3151A">
        <w:rPr>
          <w:rFonts w:ascii="Calibri" w:hAnsi="Calibri" w:cs="Calibri"/>
          <w:color w:val="333333"/>
          <w:szCs w:val="24"/>
        </w:rPr>
        <w:t xml:space="preserve"> unless you have the DFSRH /MFSRH.</w:t>
      </w:r>
    </w:p>
    <w:p w14:paraId="2D3FC11F" w14:textId="77777777" w:rsidR="005C1DBF" w:rsidRPr="005C1DBF" w:rsidRDefault="005C1DBF" w:rsidP="005C1DB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5C1DBF">
        <w:rPr>
          <w:rFonts w:ascii="Calibri" w:hAnsi="Calibri" w:cs="Calibri"/>
          <w:color w:val="333333"/>
          <w:szCs w:val="24"/>
        </w:rPr>
        <w:t>This course takes about 2 hours to complete. It is a free course and can be accessed at any time. You can access this course by the link below:</w:t>
      </w:r>
    </w:p>
    <w:p w14:paraId="01E08DB8" w14:textId="77777777" w:rsidR="005C1DBF" w:rsidRPr="00801B68" w:rsidRDefault="005F148C" w:rsidP="005C1DB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hAnsi="Calibri" w:cs="Calibri"/>
          <w:color w:val="333333"/>
          <w:szCs w:val="24"/>
        </w:rPr>
      </w:pPr>
      <w:hyperlink r:id="rId11" w:history="1">
        <w:r w:rsidR="005C1DBF" w:rsidRPr="00801B68">
          <w:rPr>
            <w:rStyle w:val="Hyperlink"/>
            <w:rFonts w:ascii="Calibri" w:hAnsi="Calibri" w:cs="Calibri"/>
            <w:szCs w:val="24"/>
          </w:rPr>
          <w:t>https://www.fsrh.org/education-and-training/fsrh-contraceptive-counselling-online-course</w:t>
        </w:r>
      </w:hyperlink>
    </w:p>
    <w:p w14:paraId="1EA97BF3" w14:textId="77777777" w:rsidR="005C1DBF" w:rsidRPr="005C1DBF" w:rsidRDefault="004F2772" w:rsidP="005C1DBF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>Module 1</w:t>
      </w:r>
      <w:r w:rsidR="00931977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>5</w:t>
      </w: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of the e-SRH, which is hosted on the e-</w:t>
      </w:r>
      <w:proofErr w:type="spellStart"/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LfH</w:t>
      </w:r>
      <w:proofErr w:type="spellEnd"/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website</w:t>
      </w:r>
      <w:r w:rsidR="005C1DBF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of commencing your LoC </w:t>
      </w:r>
      <w:r w:rsidR="00931977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IUT</w:t>
      </w:r>
      <w:r w:rsidR="005C1DBF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training.</w:t>
      </w:r>
    </w:p>
    <w:p w14:paraId="6704E448" w14:textId="77777777" w:rsidR="004F2772" w:rsidRPr="005C1DBF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This is an e-learning package, free to NHS professionals, which contains interactive learning modules on various topics. Each module lasts around 20 minutes.</w:t>
      </w:r>
    </w:p>
    <w:p w14:paraId="41B6882E" w14:textId="77777777"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For access you will need to register with </w:t>
      </w:r>
      <w:hyperlink r:id="rId12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(e-</w:t>
        </w:r>
        <w:proofErr w:type="spellStart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LfH</w:t>
        </w:r>
        <w:proofErr w:type="spellEnd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)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.</w:t>
      </w:r>
    </w:p>
    <w:p w14:paraId="12932761" w14:textId="77777777"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Click view button at top right hand corner of </w:t>
      </w:r>
      <w:hyperlink r:id="rId13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website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 to see a list of all modules and you will need to login first in order to be able to see contents of the modules.</w:t>
      </w:r>
    </w:p>
    <w:p w14:paraId="325A5F79" w14:textId="77777777" w:rsidR="004F2772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This e-SRH is free to anyone holding an nhs.net email address. </w:t>
      </w:r>
    </w:p>
    <w:p w14:paraId="500D7761" w14:textId="77777777" w:rsidR="00931977" w:rsidRDefault="00931977" w:rsidP="00931977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="Calibri" w:hAnsi="Calibri" w:cs="Calibri"/>
          <w:b/>
          <w:bCs/>
          <w:color w:val="333333"/>
          <w:sz w:val="23"/>
          <w:szCs w:val="23"/>
        </w:rPr>
      </w:pPr>
    </w:p>
    <w:p w14:paraId="2FA99696" w14:textId="77777777" w:rsidR="002A463A" w:rsidRPr="00153219" w:rsidRDefault="005F148C" w:rsidP="0015321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25" w:afterAutospacing="0"/>
        <w:rPr>
          <w:rStyle w:val="Strong"/>
          <w:rFonts w:ascii="Calibri" w:hAnsi="Calibri" w:cs="Calibri"/>
          <w:color w:val="333333"/>
          <w:sz w:val="23"/>
          <w:szCs w:val="23"/>
        </w:rPr>
      </w:pPr>
      <w:hyperlink r:id="rId14" w:history="1">
        <w:r w:rsidR="002A463A" w:rsidRPr="00153219">
          <w:rPr>
            <w:rStyle w:val="Hyperlink"/>
            <w:rFonts w:ascii="Calibri" w:hAnsi="Calibri" w:cs="Calibri"/>
            <w:b/>
            <w:bCs/>
            <w:color w:val="0000CD"/>
            <w:sz w:val="23"/>
            <w:szCs w:val="23"/>
          </w:rPr>
          <w:t>Online Theory Assessment (OTA)</w:t>
        </w:r>
      </w:hyperlink>
      <w:r w:rsidR="002A463A" w:rsidRPr="00153219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 xml:space="preserve"> which has replaced the previous </w:t>
      </w:r>
      <w:proofErr w:type="spellStart"/>
      <w:r w:rsidR="002A463A" w:rsidRPr="00153219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>eKA</w:t>
      </w:r>
      <w:proofErr w:type="spellEnd"/>
      <w:r w:rsidR="002A463A" w:rsidRPr="00153219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 xml:space="preserve"> (the electronic knowledge assessment). Please see further information below regarding this.</w:t>
      </w:r>
    </w:p>
    <w:p w14:paraId="1802C3DF" w14:textId="77777777" w:rsidR="002A463A" w:rsidRDefault="002A463A" w:rsidP="004D2FE7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</w:pPr>
    </w:p>
    <w:p w14:paraId="3D211183" w14:textId="77777777" w:rsidR="002A463A" w:rsidRPr="002A463A" w:rsidRDefault="002A463A" w:rsidP="002A463A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</w:pPr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 xml:space="preserve">A pass in the </w:t>
      </w:r>
      <w:proofErr w:type="spellStart"/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>eKA</w:t>
      </w:r>
      <w:proofErr w:type="spellEnd"/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 xml:space="preserve"> or OTA is required as a pre-requisite to our FSRH Letters of Competence including our LoC SDI-IR and LoC IUT. </w:t>
      </w:r>
      <w:r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>You can access the OTA by registering or logging into your FSRH account</w:t>
      </w:r>
    </w:p>
    <w:p w14:paraId="38A99DB7" w14:textId="77777777" w:rsidR="00801B68" w:rsidRPr="002A463A" w:rsidRDefault="00801B68" w:rsidP="002A463A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Do I need to take the OTA?</w:t>
      </w:r>
    </w:p>
    <w:p w14:paraId="5E144820" w14:textId="77777777"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If you hold a current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FSRH Diploma</w:t>
      </w:r>
      <w:r>
        <w:rPr>
          <w:rFonts w:ascii="Calibri" w:hAnsi="Calibri" w:cs="Calibri"/>
          <w:color w:val="333333"/>
          <w:sz w:val="23"/>
          <w:szCs w:val="23"/>
        </w:rPr>
        <w:t>,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MFSRH</w:t>
      </w:r>
      <w:r>
        <w:rPr>
          <w:rFonts w:ascii="Calibri" w:hAnsi="Calibri" w:cs="Calibri"/>
          <w:color w:val="333333"/>
          <w:sz w:val="23"/>
          <w:szCs w:val="23"/>
        </w:rPr>
        <w:t> or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FFSRH</w:t>
      </w:r>
      <w:r>
        <w:rPr>
          <w:rFonts w:ascii="Calibri" w:hAnsi="Calibri" w:cs="Calibri"/>
          <w:color w:val="333333"/>
          <w:sz w:val="23"/>
          <w:szCs w:val="23"/>
        </w:rPr>
        <w:t>, you will not be required to take the O</w:t>
      </w:r>
      <w:r w:rsidR="004F2772">
        <w:rPr>
          <w:rFonts w:ascii="Calibri" w:hAnsi="Calibri" w:cs="Calibri"/>
          <w:color w:val="333333"/>
          <w:sz w:val="23"/>
          <w:szCs w:val="23"/>
        </w:rPr>
        <w:t xml:space="preserve">TA. </w:t>
      </w:r>
    </w:p>
    <w:p w14:paraId="4B1FDAE0" w14:textId="77777777"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 xml:space="preserve">If you have previously passed the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eKA</w:t>
      </w:r>
      <w:proofErr w:type="spellEnd"/>
      <w:r>
        <w:rPr>
          <w:rFonts w:ascii="Calibri" w:hAnsi="Calibri" w:cs="Calibri"/>
          <w:color w:val="333333"/>
          <w:sz w:val="23"/>
          <w:szCs w:val="23"/>
        </w:rPr>
        <w:t xml:space="preserve"> as part of another qualification which has been awarded </w:t>
      </w:r>
      <w:r>
        <w:rPr>
          <w:rFonts w:ascii="Calibri" w:hAnsi="Calibri" w:cs="Calibri"/>
          <w:color w:val="333333"/>
          <w:sz w:val="23"/>
          <w:szCs w:val="23"/>
          <w:u w:val="single"/>
        </w:rPr>
        <w:t>within five years</w:t>
      </w:r>
      <w:r>
        <w:rPr>
          <w:rFonts w:ascii="Calibri" w:hAnsi="Calibri" w:cs="Calibri"/>
          <w:color w:val="333333"/>
          <w:sz w:val="23"/>
          <w:szCs w:val="23"/>
        </w:rPr>
        <w:t> of starting the new qualification, you will not be required to take the OTA.</w:t>
      </w:r>
    </w:p>
    <w:p w14:paraId="201CA8C1" w14:textId="77777777"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 xml:space="preserve">If you have previously passed the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eKA</w:t>
      </w:r>
      <w:proofErr w:type="spellEnd"/>
      <w:r>
        <w:rPr>
          <w:rFonts w:ascii="Calibri" w:hAnsi="Calibri" w:cs="Calibri"/>
          <w:color w:val="333333"/>
          <w:sz w:val="23"/>
          <w:szCs w:val="23"/>
        </w:rPr>
        <w:t xml:space="preserve"> (without achieving another FSRH qualification) </w:t>
      </w:r>
      <w:r>
        <w:rPr>
          <w:rFonts w:ascii="Calibri" w:hAnsi="Calibri" w:cs="Calibri"/>
          <w:color w:val="333333"/>
          <w:sz w:val="23"/>
          <w:szCs w:val="23"/>
          <w:u w:val="single"/>
        </w:rPr>
        <w:t>within two years</w:t>
      </w:r>
      <w:r>
        <w:rPr>
          <w:rFonts w:ascii="Calibri" w:hAnsi="Calibri" w:cs="Calibri"/>
          <w:color w:val="333333"/>
          <w:sz w:val="23"/>
          <w:szCs w:val="23"/>
        </w:rPr>
        <w:t> of starting the new qualification, you will not be required to take the OTA.</w:t>
      </w:r>
    </w:p>
    <w:p w14:paraId="0682C4BD" w14:textId="77777777" w:rsidR="0015628E" w:rsidRPr="0015628E" w:rsidRDefault="00DE3579" w:rsidP="0015628E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 w:val="23"/>
          <w:szCs w:val="23"/>
        </w:rPr>
      </w:pPr>
      <w:r>
        <w:rPr>
          <w:rFonts w:ascii="Calibri" w:hAnsi="Calibri" w:cs="Calibri"/>
          <w:b/>
          <w:bCs/>
          <w:color w:val="333333"/>
          <w:sz w:val="23"/>
          <w:szCs w:val="23"/>
        </w:rPr>
        <w:t>Experienced Practitioners Pathway:</w:t>
      </w:r>
    </w:p>
    <w:p w14:paraId="61C24B38" w14:textId="77777777" w:rsidR="00DE3579" w:rsidRPr="00DE3579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You may apply for this Letter of Competence via the Experienced Practitioner Route: </w:t>
      </w:r>
    </w:p>
    <w:p w14:paraId="75CC84E6" w14:textId="77777777"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your initial Letter of Competence (LoC) qualification was not registered with or awarded by FSRH</w:t>
      </w:r>
    </w:p>
    <w:p w14:paraId="4213586D" w14:textId="77777777"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 attained a local LoC certification and now wish to register or recertify it with FSRH</w:t>
      </w:r>
    </w:p>
    <w:p w14:paraId="7B342496" w14:textId="77777777"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 have not recertified FSRH LoC for more than 10 years, but have been fitting/removing implants for last 12 months</w:t>
      </w:r>
    </w:p>
    <w:p w14:paraId="1A6C8A47" w14:textId="77777777" w:rsidR="00DE3579" w:rsidRPr="00DE3579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For all above scenarios, you may be eligible to undertake a shortened pathway which </w:t>
      </w:r>
      <w:proofErr w:type="gramStart"/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takes into account</w:t>
      </w:r>
      <w:proofErr w:type="gramEnd"/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past clinical experience. The FSRH’s General Training Committee requires that, in order to obtain FSRH certification, this training would need to be completed. </w:t>
      </w:r>
    </w:p>
    <w:p w14:paraId="51017BF7" w14:textId="77777777" w:rsidR="003C3047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The General Training Committee is unable to offer exemptions to its published criteria. However, experienced practitioners can complete a shortened pathway in respect to the clinical component but all other parts of the programme, included the OTA pass, would need to be completed.</w:t>
      </w:r>
      <w:r w:rsidR="003C3047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</w:t>
      </w:r>
    </w:p>
    <w:p w14:paraId="40FD9915" w14:textId="77777777" w:rsidR="00DE3579" w:rsidRDefault="003C3047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Further information can be found at </w:t>
      </w:r>
      <w:hyperlink r:id="rId15" w:history="1">
        <w:r w:rsidRPr="00742AD8">
          <w:rPr>
            <w:rStyle w:val="Hyperlink"/>
            <w:rFonts w:ascii="Calibri" w:eastAsia="Times New Roman" w:hAnsi="Calibri" w:cs="Calibri"/>
            <w:sz w:val="23"/>
            <w:szCs w:val="23"/>
            <w:lang w:eastAsia="en-GB"/>
          </w:rPr>
          <w:t>www.fsrh.org</w:t>
        </w:r>
      </w:hyperlink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under the Education and Training Link.</w:t>
      </w:r>
    </w:p>
    <w:p w14:paraId="5BE6991D" w14:textId="77777777" w:rsidR="00801B68" w:rsidRPr="00801B68" w:rsidRDefault="00801B68" w:rsidP="00801B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Calibri"/>
          <w:color w:val="333333"/>
          <w:szCs w:val="24"/>
        </w:rPr>
      </w:pPr>
    </w:p>
    <w:p w14:paraId="388CC940" w14:textId="77777777" w:rsidR="00D12A21" w:rsidRPr="00801B68" w:rsidRDefault="00D12A21" w:rsidP="00887483">
      <w:pPr>
        <w:rPr>
          <w:rFonts w:asciiTheme="minorHAnsi" w:hAnsiTheme="minorHAnsi" w:cstheme="minorHAnsi"/>
          <w:color w:val="0D0D0D"/>
          <w:szCs w:val="24"/>
        </w:rPr>
      </w:pPr>
    </w:p>
    <w:p w14:paraId="0C115C51" w14:textId="77777777" w:rsidR="00E07B29" w:rsidRPr="00801B68" w:rsidRDefault="00E07B29" w:rsidP="00887483">
      <w:pPr>
        <w:rPr>
          <w:rFonts w:asciiTheme="minorHAnsi" w:hAnsiTheme="minorHAnsi" w:cstheme="minorHAnsi"/>
          <w:szCs w:val="24"/>
        </w:rPr>
      </w:pPr>
    </w:p>
    <w:p w14:paraId="110F4E85" w14:textId="77777777" w:rsidR="00E07B29" w:rsidRPr="00801B68" w:rsidRDefault="00E07B29" w:rsidP="00887483">
      <w:pPr>
        <w:rPr>
          <w:rFonts w:ascii="Arial" w:hAnsi="Arial" w:cs="Arial"/>
          <w:szCs w:val="24"/>
        </w:rPr>
      </w:pPr>
    </w:p>
    <w:p w14:paraId="1343F58C" w14:textId="77777777" w:rsidR="00E07B29" w:rsidRPr="00A71081" w:rsidRDefault="00E07B29" w:rsidP="00887483">
      <w:pPr>
        <w:rPr>
          <w:rFonts w:ascii="Arial" w:hAnsi="Arial" w:cs="Arial"/>
          <w:szCs w:val="24"/>
        </w:rPr>
      </w:pPr>
    </w:p>
    <w:p w14:paraId="312FBC4D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0F57918B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sectPr w:rsidR="00887483" w:rsidRPr="00A71081" w:rsidSect="00937E2D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E25E" w14:textId="77777777" w:rsidR="0024237D" w:rsidRDefault="0024237D" w:rsidP="000A283D">
      <w:pPr>
        <w:spacing w:after="0" w:line="240" w:lineRule="auto"/>
      </w:pPr>
      <w:r>
        <w:separator/>
      </w:r>
    </w:p>
  </w:endnote>
  <w:endnote w:type="continuationSeparator" w:id="0">
    <w:p w14:paraId="6EA5E488" w14:textId="77777777" w:rsidR="0024237D" w:rsidRDefault="0024237D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A200" w14:textId="77777777"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B456C9D" wp14:editId="21648400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14:paraId="0B31A11C" w14:textId="77777777"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0" w:name="_Hlk89170336"/>
    <w:bookmarkEnd w:id="0"/>
  </w:p>
  <w:p w14:paraId="09FE711D" w14:textId="77777777"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447C" w14:textId="77777777" w:rsidR="0024237D" w:rsidRDefault="0024237D" w:rsidP="000A283D">
      <w:pPr>
        <w:spacing w:after="0" w:line="240" w:lineRule="auto"/>
      </w:pPr>
      <w:r>
        <w:separator/>
      </w:r>
    </w:p>
  </w:footnote>
  <w:footnote w:type="continuationSeparator" w:id="0">
    <w:p w14:paraId="183F98BF" w14:textId="77777777" w:rsidR="0024237D" w:rsidRDefault="0024237D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FD3F" w14:textId="77777777" w:rsidR="000A283D" w:rsidRDefault="00A71081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8914FFA" wp14:editId="59B60C0D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37F92D95" wp14:editId="6D568551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C1A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01538"/>
    <w:multiLevelType w:val="multilevel"/>
    <w:tmpl w:val="5C9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42AB"/>
    <w:multiLevelType w:val="multilevel"/>
    <w:tmpl w:val="CBB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93B1C"/>
    <w:multiLevelType w:val="hybridMultilevel"/>
    <w:tmpl w:val="E9C0F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21C4"/>
    <w:multiLevelType w:val="multilevel"/>
    <w:tmpl w:val="5C9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816AF"/>
    <w:multiLevelType w:val="multilevel"/>
    <w:tmpl w:val="C06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E30C66"/>
    <w:multiLevelType w:val="multilevel"/>
    <w:tmpl w:val="CD14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F3296A"/>
    <w:multiLevelType w:val="multilevel"/>
    <w:tmpl w:val="EED4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52F2A"/>
    <w:multiLevelType w:val="multilevel"/>
    <w:tmpl w:val="4E20A5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88267CE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8720667">
    <w:abstractNumId w:val="7"/>
  </w:num>
  <w:num w:numId="2" w16cid:durableId="517080365">
    <w:abstractNumId w:val="8"/>
  </w:num>
  <w:num w:numId="3" w16cid:durableId="1603412203">
    <w:abstractNumId w:val="1"/>
  </w:num>
  <w:num w:numId="4" w16cid:durableId="1071583144">
    <w:abstractNumId w:val="6"/>
  </w:num>
  <w:num w:numId="5" w16cid:durableId="1598754170">
    <w:abstractNumId w:val="9"/>
  </w:num>
  <w:num w:numId="6" w16cid:durableId="73473371">
    <w:abstractNumId w:val="0"/>
  </w:num>
  <w:num w:numId="7" w16cid:durableId="1291088454">
    <w:abstractNumId w:val="3"/>
  </w:num>
  <w:num w:numId="8" w16cid:durableId="1077241957">
    <w:abstractNumId w:val="2"/>
  </w:num>
  <w:num w:numId="9" w16cid:durableId="136143326">
    <w:abstractNumId w:val="4"/>
  </w:num>
  <w:num w:numId="10" w16cid:durableId="1964119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A283D"/>
    <w:rsid w:val="00117550"/>
    <w:rsid w:val="00153219"/>
    <w:rsid w:val="0015628E"/>
    <w:rsid w:val="001B5C1B"/>
    <w:rsid w:val="00221A66"/>
    <w:rsid w:val="0024237D"/>
    <w:rsid w:val="002A463A"/>
    <w:rsid w:val="003345AC"/>
    <w:rsid w:val="003A7896"/>
    <w:rsid w:val="003C3047"/>
    <w:rsid w:val="00450DC5"/>
    <w:rsid w:val="004C1F1A"/>
    <w:rsid w:val="004D2FE7"/>
    <w:rsid w:val="004F2772"/>
    <w:rsid w:val="005C1DBF"/>
    <w:rsid w:val="005D68E6"/>
    <w:rsid w:val="005D7A7A"/>
    <w:rsid w:val="005F148C"/>
    <w:rsid w:val="006A350D"/>
    <w:rsid w:val="007243F8"/>
    <w:rsid w:val="00777A11"/>
    <w:rsid w:val="00801B68"/>
    <w:rsid w:val="0087741C"/>
    <w:rsid w:val="00887483"/>
    <w:rsid w:val="00892C80"/>
    <w:rsid w:val="008B5131"/>
    <w:rsid w:val="00931977"/>
    <w:rsid w:val="00937E2D"/>
    <w:rsid w:val="00A3151A"/>
    <w:rsid w:val="00A323BA"/>
    <w:rsid w:val="00A71081"/>
    <w:rsid w:val="00A8758B"/>
    <w:rsid w:val="00A95136"/>
    <w:rsid w:val="00AD3E6E"/>
    <w:rsid w:val="00BB00E2"/>
    <w:rsid w:val="00C42D69"/>
    <w:rsid w:val="00C62A82"/>
    <w:rsid w:val="00C83017"/>
    <w:rsid w:val="00C97A75"/>
    <w:rsid w:val="00CB667B"/>
    <w:rsid w:val="00D12A21"/>
    <w:rsid w:val="00DE3579"/>
    <w:rsid w:val="00E07B29"/>
    <w:rsid w:val="00E66D59"/>
    <w:rsid w:val="00EB0B66"/>
    <w:rsid w:val="00EB721E"/>
    <w:rsid w:val="00F02A55"/>
    <w:rsid w:val="00F10D7A"/>
    <w:rsid w:val="00FB4A95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3C50D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character" w:styleId="Hyperlink">
    <w:name w:val="Hyperlink"/>
    <w:basedOn w:val="DefaultParagraphFont"/>
    <w:uiPriority w:val="99"/>
    <w:unhideWhenUsed/>
    <w:rsid w:val="00D12A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B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1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1B68"/>
    <w:rPr>
      <w:b/>
      <w:bCs/>
    </w:rPr>
  </w:style>
  <w:style w:type="paragraph" w:styleId="ListParagraph">
    <w:name w:val="List Paragraph"/>
    <w:basedOn w:val="Normal"/>
    <w:uiPriority w:val="34"/>
    <w:rsid w:val="004F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lfh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lfh.org.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srh.org/education-and-training/fsrh-contraceptive-counselling-online-cours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srh.org" TargetMode="External"/><Relationship Id="rId10" Type="http://schemas.openxmlformats.org/officeDocument/2006/relationships/hyperlink" Target="https://www.fsrh.org/documents/guidance-for-those-undertaking-or-recertifying-fsrh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srh.org/documents/online-theory-assessment-gui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Bradley Pearson-Barnard (CW&amp;C)</cp:lastModifiedBy>
  <cp:revision>2</cp:revision>
  <cp:lastPrinted>2021-11-30T14:49:00Z</cp:lastPrinted>
  <dcterms:created xsi:type="dcterms:W3CDTF">2024-06-19T09:19:00Z</dcterms:created>
  <dcterms:modified xsi:type="dcterms:W3CDTF">2024-06-19T09:19:00Z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