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A010" w14:textId="19C3B837" w:rsidR="00467D29" w:rsidRPr="00467D29" w:rsidRDefault="00467D29" w:rsidP="00BB3A75">
      <w:r w:rsidRPr="00F01FCB">
        <w:rPr>
          <w:rFonts w:cs="Arial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7E0A32" wp14:editId="172D0375">
                <wp:simplePos x="0" y="0"/>
                <wp:positionH relativeFrom="margin">
                  <wp:posOffset>336500</wp:posOffset>
                </wp:positionH>
                <wp:positionV relativeFrom="paragraph">
                  <wp:posOffset>2540</wp:posOffset>
                </wp:positionV>
                <wp:extent cx="5237480" cy="958215"/>
                <wp:effectExtent l="0" t="0" r="2032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48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6EF49" w14:textId="77777777" w:rsidR="00467D29" w:rsidRDefault="00467D29" w:rsidP="00467D29"/>
                          <w:p w14:paraId="5D56C87E" w14:textId="12A83A03" w:rsidR="00467D29" w:rsidRPr="00C077A0" w:rsidRDefault="00467D29" w:rsidP="00467D2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67D29">
                              <w:t>Once completed please email to: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s</w:t>
                            </w:r>
                            <w:r w:rsidRPr="00C077A0">
                              <w:rPr>
                                <w:b/>
                                <w:bCs/>
                              </w:rPr>
                              <w:t xml:space="preserve">exualhealth.teesside@nhs.net </w:t>
                            </w:r>
                          </w:p>
                          <w:p w14:paraId="65566A94" w14:textId="77777777" w:rsidR="00467D29" w:rsidRPr="00C077A0" w:rsidRDefault="00467D29" w:rsidP="00467D2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F43A3AE" w14:textId="5ADCBB91" w:rsidR="00467D29" w:rsidRPr="00C077A0" w:rsidRDefault="00467D29" w:rsidP="00467D2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67D29">
                              <w:t>Subject title:</w:t>
                            </w:r>
                            <w:r w:rsidRPr="00C077A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Vasectomy 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E0A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5pt;margin-top:.2pt;width:412.4pt;height:7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ljDgIAAB8EAAAOAAAAZHJzL2Uyb0RvYy54bWysU9tu2zAMfR+wfxD0vjjxkjU14hRdugwD&#10;ugvQ7QNoWY6FyaImKbGzrx+luGl2exmmB4EUqUPykFzdDJ1mB+m8QlPy2WTKmTQCa2V2Jf/yefti&#10;yZkPYGrQaGTJj9Lzm/XzZ6veFjLHFnUtHSMQ44velrwNwRZZ5kUrO/ATtNKQsUHXQSDV7bLaQU/o&#10;nc7y6fRV1qOrrUMhvafXu5ORrxN+00gRPjaNl4HpklNuId0u3VW8s/UKip0D2yoxpgH/kEUHylDQ&#10;M9QdBGB7p36D6pRw6LEJE4Fdhk2jhEw1UDWz6S/VPLRgZaqFyPH2TJP/f7Diw+HBfnIsDK9xoAam&#10;Iry9R/HVM4ObFsxO3jqHfSuhpsCzSFnWW1+MXyPVvvARpOrfY01Nhn3ABDQ0rousUJ2M0KkBxzPp&#10;cghM0OMif3k1X5JJkO16scxnixQCisff1vnwVmLHolByR01N6HC49yFmA8WjSwzmUat6q7ROittV&#10;G+3YAWgAtumM6D+5acP6GD1fnAj4K8Q0nT9BdCrQJGvVlXx5doIi0vbG1GnOAih9killbUYeI3Un&#10;EsNQDeQY+aywPhKjDk8TSxtGQovuO2c9TWvJ/bc9OMmZfmeoK9ez+TyOd1Lmi6ucFHdpqS4tYARB&#10;lTxwdhI3Ia1EJMzgLXWvUYnYp0zGXGkKE9/jxsQxv9ST19Ner38AAAD//wMAUEsDBBQABgAIAAAA&#10;IQBN+PT63gAAAAcBAAAPAAAAZHJzL2Rvd25yZXYueG1sTI/BTsMwEETvSPyDtUhcEHVK2iaEOBVC&#10;AsEN2gqubrJNIux1sN00/D3LCY6jGc28KdeTNWJEH3pHCuazBARS7ZqeWgW77eN1DiJETY02jlDB&#10;NwZYV+dnpS4ad6I3HDexFVxCodAKuhiHQspQd2h1mLkBib2D81ZHlr6VjdcnLrdG3iTJSlrdEy90&#10;esCHDuvPzdEqyBfP40d4SV/f69XB3MarbHz68kpdXkz3dyAiTvEvDL/4jA4VM+3dkZogjIJlylei&#10;ggUIdvMs4yN7ji3nKciqlP/5qx8AAAD//wMAUEsBAi0AFAAGAAgAAAAhALaDOJL+AAAA4QEAABMA&#10;AAAAAAAAAAAAAAAAAAAAAFtDb250ZW50X1R5cGVzXS54bWxQSwECLQAUAAYACAAAACEAOP0h/9YA&#10;AACUAQAACwAAAAAAAAAAAAAAAAAvAQAAX3JlbHMvLnJlbHNQSwECLQAUAAYACAAAACEAcxaZYw4C&#10;AAAfBAAADgAAAAAAAAAAAAAAAAAuAgAAZHJzL2Uyb0RvYy54bWxQSwECLQAUAAYACAAAACEATfj0&#10;+t4AAAAHAQAADwAAAAAAAAAAAAAAAABoBAAAZHJzL2Rvd25yZXYueG1sUEsFBgAAAAAEAAQA8wAA&#10;AHMFAAAAAA==&#10;">
                <v:textbox>
                  <w:txbxContent>
                    <w:p w14:paraId="78D6EF49" w14:textId="77777777" w:rsidR="00467D29" w:rsidRDefault="00467D29" w:rsidP="00467D29"/>
                    <w:p w14:paraId="5D56C87E" w14:textId="12A83A03" w:rsidR="00467D29" w:rsidRPr="00C077A0" w:rsidRDefault="00467D29" w:rsidP="00467D29">
                      <w:pPr>
                        <w:rPr>
                          <w:b/>
                          <w:bCs/>
                        </w:rPr>
                      </w:pPr>
                      <w:r w:rsidRPr="00467D29">
                        <w:t>Once completed please email to:</w:t>
                      </w:r>
                      <w:r>
                        <w:rPr>
                          <w:b/>
                          <w:bCs/>
                        </w:rPr>
                        <w:t xml:space="preserve"> s</w:t>
                      </w:r>
                      <w:r w:rsidRPr="00C077A0">
                        <w:rPr>
                          <w:b/>
                          <w:bCs/>
                        </w:rPr>
                        <w:t xml:space="preserve">exualhealth.teesside@nhs.net </w:t>
                      </w:r>
                    </w:p>
                    <w:p w14:paraId="65566A94" w14:textId="77777777" w:rsidR="00467D29" w:rsidRPr="00C077A0" w:rsidRDefault="00467D29" w:rsidP="00467D29">
                      <w:pPr>
                        <w:rPr>
                          <w:b/>
                          <w:bCs/>
                        </w:rPr>
                      </w:pPr>
                    </w:p>
                    <w:p w14:paraId="3F43A3AE" w14:textId="5ADCBB91" w:rsidR="00467D29" w:rsidRPr="00C077A0" w:rsidRDefault="00467D29" w:rsidP="00467D29">
                      <w:pPr>
                        <w:rPr>
                          <w:b/>
                          <w:bCs/>
                        </w:rPr>
                      </w:pPr>
                      <w:r w:rsidRPr="00467D29">
                        <w:t>Subject title:</w:t>
                      </w:r>
                      <w:r w:rsidRPr="00C077A0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Vasectomy Referral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0D0A02" w14:textId="77777777" w:rsidR="00467D29" w:rsidRPr="00467D29" w:rsidRDefault="00467D29" w:rsidP="00467D29"/>
    <w:tbl>
      <w:tblPr>
        <w:tblStyle w:val="TableGrid"/>
        <w:tblpPr w:leftFromText="180" w:rightFromText="180" w:vertAnchor="text" w:horzAnchor="margin" w:tblpXSpec="center" w:tblpY="-56"/>
        <w:tblW w:w="9985" w:type="dxa"/>
        <w:tblLook w:val="04A0" w:firstRow="1" w:lastRow="0" w:firstColumn="1" w:lastColumn="0" w:noHBand="0" w:noVBand="1"/>
      </w:tblPr>
      <w:tblGrid>
        <w:gridCol w:w="3142"/>
        <w:gridCol w:w="6843"/>
      </w:tblGrid>
      <w:tr w:rsidR="00BB3A75" w:rsidRPr="005D1358" w14:paraId="7D8DE5DA" w14:textId="77777777" w:rsidTr="00BB3A75">
        <w:trPr>
          <w:trHeight w:val="416"/>
        </w:trPr>
        <w:tc>
          <w:tcPr>
            <w:tcW w:w="9985" w:type="dxa"/>
            <w:gridSpan w:val="2"/>
          </w:tcPr>
          <w:p w14:paraId="3F140197" w14:textId="77777777" w:rsidR="00BB3A75" w:rsidRPr="00467D29" w:rsidRDefault="00BB3A75" w:rsidP="00BB3A7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67D29">
              <w:rPr>
                <w:rFonts w:cs="Arial"/>
                <w:b/>
                <w:bCs/>
                <w:sz w:val="22"/>
                <w:szCs w:val="22"/>
              </w:rPr>
              <w:t>Patient Demographics</w:t>
            </w:r>
          </w:p>
        </w:tc>
      </w:tr>
      <w:tr w:rsidR="00BB3A75" w14:paraId="052F6FCE" w14:textId="77777777" w:rsidTr="00BB3A75">
        <w:trPr>
          <w:trHeight w:val="849"/>
        </w:trPr>
        <w:tc>
          <w:tcPr>
            <w:tcW w:w="3142" w:type="dxa"/>
          </w:tcPr>
          <w:p w14:paraId="47B7E0E5" w14:textId="77777777" w:rsidR="00BB3A75" w:rsidRPr="00467D29" w:rsidRDefault="00BB3A75" w:rsidP="00BB3A75">
            <w:pPr>
              <w:rPr>
                <w:rFonts w:cs="Arial"/>
                <w:sz w:val="22"/>
                <w:szCs w:val="22"/>
              </w:rPr>
            </w:pPr>
            <w:r w:rsidRPr="00467D29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6843" w:type="dxa"/>
          </w:tcPr>
          <w:p w14:paraId="743B7F0A" w14:textId="77777777" w:rsidR="00BB3A75" w:rsidRPr="00467D29" w:rsidRDefault="00BB3A75" w:rsidP="00BB3A75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9859846" w14:textId="77777777" w:rsidR="00BB3A75" w:rsidRPr="00467D29" w:rsidRDefault="00BB3A75" w:rsidP="00BB3A75">
            <w:pPr>
              <w:rPr>
                <w:rFonts w:cs="Arial"/>
                <w:sz w:val="22"/>
                <w:szCs w:val="22"/>
              </w:rPr>
            </w:pPr>
          </w:p>
        </w:tc>
      </w:tr>
      <w:tr w:rsidR="00BB3A75" w14:paraId="4EADE09D" w14:textId="77777777" w:rsidTr="00BB3A75">
        <w:trPr>
          <w:trHeight w:val="833"/>
        </w:trPr>
        <w:tc>
          <w:tcPr>
            <w:tcW w:w="3142" w:type="dxa"/>
          </w:tcPr>
          <w:p w14:paraId="07E0D20F" w14:textId="77777777" w:rsidR="00BB3A75" w:rsidRPr="00467D29" w:rsidRDefault="00BB3A75" w:rsidP="00BB3A75">
            <w:pPr>
              <w:rPr>
                <w:rFonts w:cs="Arial"/>
                <w:sz w:val="22"/>
                <w:szCs w:val="22"/>
              </w:rPr>
            </w:pPr>
            <w:r w:rsidRPr="00467D29">
              <w:rPr>
                <w:rFonts w:cs="Arial"/>
                <w:sz w:val="22"/>
                <w:szCs w:val="22"/>
              </w:rPr>
              <w:t>Address</w:t>
            </w:r>
          </w:p>
          <w:p w14:paraId="56E740F8" w14:textId="77777777" w:rsidR="00BB3A75" w:rsidRPr="00467D29" w:rsidRDefault="00BB3A75" w:rsidP="00BB3A75">
            <w:pPr>
              <w:rPr>
                <w:rFonts w:cs="Arial"/>
                <w:sz w:val="22"/>
                <w:szCs w:val="22"/>
              </w:rPr>
            </w:pPr>
          </w:p>
          <w:p w14:paraId="00B45ACA" w14:textId="77777777" w:rsidR="00BB3A75" w:rsidRPr="00467D29" w:rsidRDefault="00BB3A75" w:rsidP="00BB3A75">
            <w:pPr>
              <w:rPr>
                <w:rFonts w:cs="Arial"/>
                <w:sz w:val="22"/>
                <w:szCs w:val="22"/>
              </w:rPr>
            </w:pPr>
          </w:p>
          <w:p w14:paraId="220BB20E" w14:textId="77777777" w:rsidR="00BB3A75" w:rsidRPr="00467D29" w:rsidRDefault="00BB3A75" w:rsidP="00BB3A7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3" w:type="dxa"/>
          </w:tcPr>
          <w:p w14:paraId="35BA7F2E" w14:textId="77777777" w:rsidR="00BB3A75" w:rsidRPr="00467D29" w:rsidRDefault="00BB3A75" w:rsidP="00BB3A7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B3A75" w14:paraId="70F7B1AB" w14:textId="77777777" w:rsidTr="00BB3A75">
        <w:trPr>
          <w:trHeight w:val="326"/>
        </w:trPr>
        <w:tc>
          <w:tcPr>
            <w:tcW w:w="3142" w:type="dxa"/>
          </w:tcPr>
          <w:p w14:paraId="7F8EC18C" w14:textId="77777777" w:rsidR="00BB3A75" w:rsidRPr="00467D29" w:rsidRDefault="00BB3A75" w:rsidP="00BB3A75">
            <w:pPr>
              <w:rPr>
                <w:rFonts w:cs="Arial"/>
                <w:sz w:val="22"/>
                <w:szCs w:val="22"/>
              </w:rPr>
            </w:pPr>
            <w:r w:rsidRPr="00467D29">
              <w:rPr>
                <w:rFonts w:cs="Arial"/>
                <w:sz w:val="22"/>
                <w:szCs w:val="22"/>
              </w:rPr>
              <w:t>Phone Number</w:t>
            </w:r>
          </w:p>
          <w:p w14:paraId="22A401E3" w14:textId="77777777" w:rsidR="00BB3A75" w:rsidRPr="00467D29" w:rsidRDefault="00BB3A75" w:rsidP="00BB3A7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3" w:type="dxa"/>
          </w:tcPr>
          <w:p w14:paraId="08E915D8" w14:textId="77777777" w:rsidR="00BB3A75" w:rsidRPr="00467D29" w:rsidRDefault="00BB3A75" w:rsidP="00BB3A7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B3A75" w14:paraId="0864E0E4" w14:textId="77777777" w:rsidTr="00BB3A75">
        <w:trPr>
          <w:trHeight w:val="482"/>
        </w:trPr>
        <w:tc>
          <w:tcPr>
            <w:tcW w:w="3142" w:type="dxa"/>
          </w:tcPr>
          <w:p w14:paraId="6967E1C8" w14:textId="77777777" w:rsidR="00BB3A75" w:rsidRPr="00467D29" w:rsidRDefault="00BB3A75" w:rsidP="00BB3A75">
            <w:pPr>
              <w:rPr>
                <w:rFonts w:cs="Arial"/>
                <w:sz w:val="22"/>
                <w:szCs w:val="22"/>
              </w:rPr>
            </w:pPr>
            <w:r w:rsidRPr="00467D29">
              <w:rPr>
                <w:rFonts w:cs="Arial"/>
                <w:sz w:val="22"/>
                <w:szCs w:val="22"/>
              </w:rPr>
              <w:t>Date of Birth</w:t>
            </w:r>
          </w:p>
        </w:tc>
        <w:tc>
          <w:tcPr>
            <w:tcW w:w="6843" w:type="dxa"/>
          </w:tcPr>
          <w:p w14:paraId="514DAED1" w14:textId="77777777" w:rsidR="00BB3A75" w:rsidRPr="00467D29" w:rsidRDefault="00BB3A75" w:rsidP="00BB3A75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C3856C0" w14:textId="77777777" w:rsidR="00BB3A75" w:rsidRPr="00467D29" w:rsidRDefault="00BB3A75" w:rsidP="00BB3A7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B3A75" w:rsidRPr="005D1358" w14:paraId="1F6236A0" w14:textId="77777777" w:rsidTr="00BB3A75">
        <w:trPr>
          <w:trHeight w:val="335"/>
        </w:trPr>
        <w:tc>
          <w:tcPr>
            <w:tcW w:w="9985" w:type="dxa"/>
            <w:gridSpan w:val="2"/>
          </w:tcPr>
          <w:p w14:paraId="211435D7" w14:textId="77777777" w:rsidR="00BB3A75" w:rsidRPr="00467D29" w:rsidRDefault="00BB3A75" w:rsidP="00BB3A7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67D29">
              <w:rPr>
                <w:rFonts w:cs="Arial"/>
                <w:b/>
                <w:bCs/>
                <w:sz w:val="22"/>
                <w:szCs w:val="22"/>
              </w:rPr>
              <w:t>GP Practice Details</w:t>
            </w:r>
          </w:p>
        </w:tc>
      </w:tr>
      <w:tr w:rsidR="00BB3A75" w14:paraId="1AAD7DAF" w14:textId="77777777" w:rsidTr="00BB3A75">
        <w:trPr>
          <w:trHeight w:val="496"/>
        </w:trPr>
        <w:tc>
          <w:tcPr>
            <w:tcW w:w="3142" w:type="dxa"/>
          </w:tcPr>
          <w:p w14:paraId="15D65079" w14:textId="77777777" w:rsidR="00BB3A75" w:rsidRPr="00467D29" w:rsidRDefault="00BB3A75" w:rsidP="00BB3A75">
            <w:pPr>
              <w:rPr>
                <w:rFonts w:cs="Arial"/>
                <w:sz w:val="22"/>
                <w:szCs w:val="22"/>
              </w:rPr>
            </w:pPr>
            <w:r w:rsidRPr="00467D29">
              <w:rPr>
                <w:rFonts w:cs="Arial"/>
                <w:sz w:val="22"/>
                <w:szCs w:val="22"/>
              </w:rPr>
              <w:t xml:space="preserve">GP name  </w:t>
            </w:r>
          </w:p>
        </w:tc>
        <w:tc>
          <w:tcPr>
            <w:tcW w:w="6843" w:type="dxa"/>
          </w:tcPr>
          <w:p w14:paraId="59D9FC36" w14:textId="77777777" w:rsidR="00BB3A75" w:rsidRPr="00467D29" w:rsidRDefault="00BB3A75" w:rsidP="00BB3A7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B3A75" w14:paraId="4BD3CF0A" w14:textId="77777777" w:rsidTr="00BB3A75">
        <w:trPr>
          <w:trHeight w:val="496"/>
        </w:trPr>
        <w:tc>
          <w:tcPr>
            <w:tcW w:w="3142" w:type="dxa"/>
          </w:tcPr>
          <w:p w14:paraId="0CBB62CB" w14:textId="77777777" w:rsidR="00BB3A75" w:rsidRPr="00467D29" w:rsidRDefault="00BB3A75" w:rsidP="00BB3A75">
            <w:pPr>
              <w:rPr>
                <w:rFonts w:cs="Arial"/>
                <w:sz w:val="22"/>
                <w:szCs w:val="22"/>
              </w:rPr>
            </w:pPr>
            <w:r w:rsidRPr="00467D29">
              <w:rPr>
                <w:rFonts w:cs="Arial"/>
                <w:sz w:val="22"/>
                <w:szCs w:val="22"/>
              </w:rPr>
              <w:t>Practice Address</w:t>
            </w:r>
          </w:p>
          <w:p w14:paraId="0BC9AC6A" w14:textId="77777777" w:rsidR="00BB3A75" w:rsidRPr="00467D29" w:rsidRDefault="00BB3A75" w:rsidP="00BB3A75">
            <w:pPr>
              <w:rPr>
                <w:rFonts w:cs="Arial"/>
                <w:sz w:val="22"/>
                <w:szCs w:val="22"/>
              </w:rPr>
            </w:pPr>
          </w:p>
          <w:p w14:paraId="52E8077E" w14:textId="77777777" w:rsidR="00BB3A75" w:rsidRPr="00467D29" w:rsidRDefault="00BB3A75" w:rsidP="00BB3A7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3" w:type="dxa"/>
          </w:tcPr>
          <w:p w14:paraId="2A745453" w14:textId="77777777" w:rsidR="00BB3A75" w:rsidRPr="00467D29" w:rsidRDefault="00BB3A75" w:rsidP="00BB3A7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B3A75" w14:paraId="28C51467" w14:textId="77777777" w:rsidTr="00BB3A75">
        <w:trPr>
          <w:trHeight w:val="496"/>
        </w:trPr>
        <w:tc>
          <w:tcPr>
            <w:tcW w:w="3142" w:type="dxa"/>
          </w:tcPr>
          <w:p w14:paraId="17BA9923" w14:textId="77777777" w:rsidR="00BB3A75" w:rsidRPr="00467D29" w:rsidRDefault="00BB3A75" w:rsidP="00BB3A75">
            <w:pPr>
              <w:rPr>
                <w:rFonts w:cs="Arial"/>
                <w:sz w:val="22"/>
                <w:szCs w:val="22"/>
              </w:rPr>
            </w:pPr>
            <w:r w:rsidRPr="00467D29">
              <w:rPr>
                <w:rFonts w:cs="Arial"/>
                <w:sz w:val="22"/>
                <w:szCs w:val="22"/>
              </w:rPr>
              <w:t xml:space="preserve">Practice email address </w:t>
            </w:r>
          </w:p>
        </w:tc>
        <w:tc>
          <w:tcPr>
            <w:tcW w:w="6843" w:type="dxa"/>
          </w:tcPr>
          <w:p w14:paraId="6C9199C5" w14:textId="77777777" w:rsidR="00BB3A75" w:rsidRPr="00467D29" w:rsidRDefault="00BB3A75" w:rsidP="00BB3A7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B3A75" w14:paraId="095ADF5A" w14:textId="77777777" w:rsidTr="00BB3A75">
        <w:trPr>
          <w:trHeight w:val="233"/>
        </w:trPr>
        <w:tc>
          <w:tcPr>
            <w:tcW w:w="3142" w:type="dxa"/>
          </w:tcPr>
          <w:p w14:paraId="2BAC7462" w14:textId="77777777" w:rsidR="00BB3A75" w:rsidRPr="00467D29" w:rsidRDefault="00BB3A75" w:rsidP="00BB3A75">
            <w:pPr>
              <w:rPr>
                <w:rFonts w:cs="Arial"/>
                <w:bCs/>
                <w:sz w:val="22"/>
                <w:szCs w:val="22"/>
              </w:rPr>
            </w:pPr>
            <w:r w:rsidRPr="00467D29">
              <w:rPr>
                <w:rFonts w:cs="Arial"/>
                <w:bCs/>
                <w:sz w:val="22"/>
                <w:szCs w:val="22"/>
              </w:rPr>
              <w:t xml:space="preserve">Relevant medical history </w:t>
            </w:r>
          </w:p>
          <w:p w14:paraId="11F99996" w14:textId="77777777" w:rsidR="00BB3A75" w:rsidRPr="00467D29" w:rsidRDefault="00BB3A75" w:rsidP="00BB3A75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2F85DBFF" w14:textId="77777777" w:rsidR="00BB3A75" w:rsidRPr="00467D29" w:rsidRDefault="00BB3A75" w:rsidP="00BB3A75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6843" w:type="dxa"/>
          </w:tcPr>
          <w:p w14:paraId="3D558A92" w14:textId="77777777" w:rsidR="00BB3A75" w:rsidRDefault="00BB3A75" w:rsidP="00BB3A75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5B1E114" w14:textId="77777777" w:rsidR="00BB3A75" w:rsidRDefault="00BB3A75" w:rsidP="00BB3A75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4146E2A" w14:textId="77777777" w:rsidR="00BB3A75" w:rsidRDefault="00BB3A75" w:rsidP="00BB3A75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ED34068" w14:textId="77777777" w:rsidR="00BB3A75" w:rsidRPr="00467D29" w:rsidRDefault="00BB3A75" w:rsidP="00BB3A7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B3A75" w14:paraId="537CB286" w14:textId="77777777" w:rsidTr="00BB3A75">
        <w:trPr>
          <w:trHeight w:val="248"/>
        </w:trPr>
        <w:tc>
          <w:tcPr>
            <w:tcW w:w="3142" w:type="dxa"/>
          </w:tcPr>
          <w:p w14:paraId="7E37460D" w14:textId="77777777" w:rsidR="00BB3A75" w:rsidRPr="00467D29" w:rsidRDefault="00BB3A75" w:rsidP="00BB3A75">
            <w:pPr>
              <w:rPr>
                <w:rFonts w:cs="Arial"/>
                <w:sz w:val="22"/>
                <w:szCs w:val="22"/>
              </w:rPr>
            </w:pPr>
            <w:r w:rsidRPr="00467D29">
              <w:rPr>
                <w:rFonts w:cs="Arial"/>
                <w:sz w:val="22"/>
                <w:szCs w:val="22"/>
              </w:rPr>
              <w:t xml:space="preserve">Relevant </w:t>
            </w:r>
            <w:r>
              <w:rPr>
                <w:rFonts w:cs="Arial"/>
                <w:sz w:val="22"/>
                <w:szCs w:val="22"/>
              </w:rPr>
              <w:t>urology</w:t>
            </w:r>
            <w:r w:rsidRPr="00467D29">
              <w:rPr>
                <w:rFonts w:cs="Arial"/>
                <w:sz w:val="22"/>
                <w:szCs w:val="22"/>
              </w:rPr>
              <w:t xml:space="preserve"> history </w:t>
            </w:r>
          </w:p>
          <w:p w14:paraId="29875011" w14:textId="77777777" w:rsidR="00BB3A75" w:rsidRPr="00467D29" w:rsidRDefault="00BB3A75" w:rsidP="00BB3A75">
            <w:pPr>
              <w:rPr>
                <w:rFonts w:cs="Arial"/>
                <w:sz w:val="22"/>
                <w:szCs w:val="22"/>
              </w:rPr>
            </w:pPr>
          </w:p>
          <w:p w14:paraId="47177304" w14:textId="77777777" w:rsidR="00BB3A75" w:rsidRPr="00467D29" w:rsidRDefault="00BB3A75" w:rsidP="00BB3A7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3" w:type="dxa"/>
          </w:tcPr>
          <w:p w14:paraId="69A44E4C" w14:textId="77777777" w:rsidR="00BB3A75" w:rsidRDefault="00BB3A75" w:rsidP="00BB3A75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F5C9E63" w14:textId="77777777" w:rsidR="00BB3A75" w:rsidRDefault="00BB3A75" w:rsidP="00BB3A75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F352190" w14:textId="77777777" w:rsidR="00BB3A75" w:rsidRDefault="00BB3A75" w:rsidP="00BB3A75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4559D34" w14:textId="77777777" w:rsidR="00BB3A75" w:rsidRPr="00467D29" w:rsidRDefault="00BB3A75" w:rsidP="00BB3A7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B3A75" w14:paraId="278BC54E" w14:textId="77777777" w:rsidTr="00BB3A75">
        <w:trPr>
          <w:trHeight w:val="482"/>
        </w:trPr>
        <w:tc>
          <w:tcPr>
            <w:tcW w:w="3142" w:type="dxa"/>
          </w:tcPr>
          <w:p w14:paraId="71D9A853" w14:textId="77777777" w:rsidR="00BB3A75" w:rsidRPr="00467D29" w:rsidRDefault="00BB3A75" w:rsidP="00BB3A75">
            <w:pPr>
              <w:rPr>
                <w:rFonts w:cs="Arial"/>
                <w:sz w:val="22"/>
                <w:szCs w:val="22"/>
              </w:rPr>
            </w:pPr>
            <w:r w:rsidRPr="00467D29">
              <w:rPr>
                <w:rFonts w:cs="Arial"/>
                <w:sz w:val="22"/>
                <w:szCs w:val="22"/>
              </w:rPr>
              <w:t>Name and position of referrer</w:t>
            </w:r>
          </w:p>
        </w:tc>
        <w:tc>
          <w:tcPr>
            <w:tcW w:w="6843" w:type="dxa"/>
          </w:tcPr>
          <w:p w14:paraId="461B7CB3" w14:textId="77777777" w:rsidR="00BB3A75" w:rsidRPr="00467D29" w:rsidRDefault="00BB3A75" w:rsidP="00BB3A7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B3A75" w14:paraId="4F4F4307" w14:textId="77777777" w:rsidTr="00BB3A75">
        <w:trPr>
          <w:trHeight w:val="482"/>
        </w:trPr>
        <w:tc>
          <w:tcPr>
            <w:tcW w:w="9985" w:type="dxa"/>
            <w:gridSpan w:val="2"/>
          </w:tcPr>
          <w:p w14:paraId="381D18DA" w14:textId="77777777" w:rsidR="00BB3A75" w:rsidRPr="00942327" w:rsidRDefault="00BB3A75" w:rsidP="00BB3A7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42327">
              <w:rPr>
                <w:rFonts w:cs="Arial"/>
                <w:b/>
                <w:bCs/>
                <w:sz w:val="22"/>
                <w:szCs w:val="22"/>
              </w:rPr>
              <w:t>Referrers Details</w:t>
            </w:r>
          </w:p>
        </w:tc>
      </w:tr>
      <w:tr w:rsidR="00BB3A75" w14:paraId="0CAC8500" w14:textId="77777777" w:rsidTr="00BB3A75">
        <w:trPr>
          <w:trHeight w:val="482"/>
        </w:trPr>
        <w:tc>
          <w:tcPr>
            <w:tcW w:w="3142" w:type="dxa"/>
          </w:tcPr>
          <w:p w14:paraId="2ECB4999" w14:textId="77777777" w:rsidR="00BB3A75" w:rsidRPr="00467D29" w:rsidRDefault="00BB3A75" w:rsidP="00BB3A75">
            <w:pPr>
              <w:rPr>
                <w:rFonts w:cs="Arial"/>
                <w:sz w:val="22"/>
                <w:szCs w:val="22"/>
              </w:rPr>
            </w:pPr>
            <w:r>
              <w:t>Referral date</w:t>
            </w:r>
          </w:p>
        </w:tc>
        <w:tc>
          <w:tcPr>
            <w:tcW w:w="6843" w:type="dxa"/>
          </w:tcPr>
          <w:p w14:paraId="47D33531" w14:textId="77777777" w:rsidR="00BB3A75" w:rsidRPr="00467D29" w:rsidRDefault="00BB3A75" w:rsidP="00BB3A7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B3A75" w14:paraId="24505A7C" w14:textId="77777777" w:rsidTr="00BB3A75">
        <w:trPr>
          <w:trHeight w:val="482"/>
        </w:trPr>
        <w:tc>
          <w:tcPr>
            <w:tcW w:w="3142" w:type="dxa"/>
          </w:tcPr>
          <w:p w14:paraId="51770F90" w14:textId="77777777" w:rsidR="00BB3A75" w:rsidRDefault="00BB3A75" w:rsidP="00BB3A75">
            <w:r>
              <w:t>Name of referrer</w:t>
            </w:r>
          </w:p>
        </w:tc>
        <w:tc>
          <w:tcPr>
            <w:tcW w:w="6843" w:type="dxa"/>
          </w:tcPr>
          <w:p w14:paraId="5F9CFADA" w14:textId="77777777" w:rsidR="00BB3A75" w:rsidRPr="00467D29" w:rsidRDefault="00BB3A75" w:rsidP="00BB3A7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B3A75" w14:paraId="0FDF601B" w14:textId="77777777" w:rsidTr="00BB3A75">
        <w:trPr>
          <w:trHeight w:val="482"/>
        </w:trPr>
        <w:tc>
          <w:tcPr>
            <w:tcW w:w="3142" w:type="dxa"/>
          </w:tcPr>
          <w:p w14:paraId="39ABFFFE" w14:textId="77777777" w:rsidR="00BB3A75" w:rsidRDefault="00BB3A75" w:rsidP="00BB3A75">
            <w:r>
              <w:t>Position of referrer</w:t>
            </w:r>
          </w:p>
        </w:tc>
        <w:tc>
          <w:tcPr>
            <w:tcW w:w="6843" w:type="dxa"/>
          </w:tcPr>
          <w:p w14:paraId="16888EEA" w14:textId="77777777" w:rsidR="00BB3A75" w:rsidRPr="00467D29" w:rsidRDefault="00BB3A75" w:rsidP="00BB3A7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E4A35CD" w14:textId="77777777" w:rsidR="00467D29" w:rsidRPr="00467D29" w:rsidRDefault="00467D29" w:rsidP="00467D29"/>
    <w:p w14:paraId="7F004664" w14:textId="1FF6CEF9" w:rsidR="00BB3A75" w:rsidRDefault="00BB3A75" w:rsidP="00BB3A75">
      <w:pPr>
        <w:jc w:val="center"/>
      </w:pPr>
      <w:r>
        <w:t xml:space="preserve">Please see next page for </w:t>
      </w:r>
      <w:r w:rsidRPr="00BB3A75">
        <w:rPr>
          <w:b/>
          <w:bCs/>
        </w:rPr>
        <w:t>exclusion criteria</w:t>
      </w:r>
    </w:p>
    <w:p w14:paraId="3047DF3E" w14:textId="77777777" w:rsidR="00BB3A75" w:rsidRDefault="00BB3A75" w:rsidP="00467D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B3A75" w14:paraId="04BCE5F6" w14:textId="77777777" w:rsidTr="00BB3A75">
        <w:tc>
          <w:tcPr>
            <w:tcW w:w="9577" w:type="dxa"/>
          </w:tcPr>
          <w:p w14:paraId="516A4F58" w14:textId="77777777" w:rsidR="00BB3A75" w:rsidRPr="00BB3A75" w:rsidRDefault="00BB3A75" w:rsidP="00BB3A75">
            <w:pPr>
              <w:jc w:val="center"/>
              <w:rPr>
                <w:rFonts w:ascii="Calibri" w:hAnsi="Calibri"/>
                <w:b/>
                <w:bCs/>
                <w:color w:val="auto"/>
              </w:rPr>
            </w:pPr>
            <w:r w:rsidRPr="00BB3A75">
              <w:rPr>
                <w:b/>
                <w:bCs/>
              </w:rPr>
              <w:t>Exclusion criteria</w:t>
            </w:r>
          </w:p>
          <w:p w14:paraId="6CB206D4" w14:textId="77777777" w:rsidR="00BB3A75" w:rsidRDefault="00BB3A75" w:rsidP="00467D29"/>
        </w:tc>
      </w:tr>
      <w:tr w:rsidR="00BB3A75" w14:paraId="5DDE64EF" w14:textId="77777777" w:rsidTr="00BB3A75">
        <w:tc>
          <w:tcPr>
            <w:tcW w:w="9577" w:type="dxa"/>
          </w:tcPr>
          <w:p w14:paraId="5BA9DDCF" w14:textId="77777777" w:rsidR="00BB3A75" w:rsidRPr="00BB3A75" w:rsidRDefault="00BB3A75" w:rsidP="00BB3A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713ECFD" w14:textId="598EF069" w:rsidR="00BB3A75" w:rsidRDefault="00BB3A75" w:rsidP="00BB3A75">
            <w:pPr>
              <w:numPr>
                <w:ilvl w:val="0"/>
                <w:numId w:val="40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eastAsia="Times New Roman"/>
              </w:rPr>
              <w:t>Anybody under the age of 18</w:t>
            </w:r>
          </w:p>
          <w:p w14:paraId="52779507" w14:textId="77777777" w:rsidR="00BB3A75" w:rsidRDefault="00BB3A75" w:rsidP="00BB3A75">
            <w:pPr>
              <w:numPr>
                <w:ilvl w:val="0"/>
                <w:numId w:val="4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Lack of consent / Lack of capacity to give informed consent</w:t>
            </w:r>
          </w:p>
          <w:p w14:paraId="509D15C4" w14:textId="77777777" w:rsidR="00BB3A75" w:rsidRDefault="00BB3A75" w:rsidP="00BB3A75">
            <w:pPr>
              <w:numPr>
                <w:ilvl w:val="0"/>
                <w:numId w:val="4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Genital infections – Balanitis, Epididymitis, Orchitis or active sexually transmitted disease</w:t>
            </w:r>
          </w:p>
          <w:p w14:paraId="3558F372" w14:textId="77777777" w:rsidR="00BB3A75" w:rsidRDefault="00BB3A75" w:rsidP="00BB3A75">
            <w:pPr>
              <w:numPr>
                <w:ilvl w:val="0"/>
                <w:numId w:val="4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Scrotal skin infection/ inflammation</w:t>
            </w:r>
          </w:p>
          <w:p w14:paraId="30801DD4" w14:textId="77777777" w:rsidR="00BB3A75" w:rsidRDefault="00BB3A75" w:rsidP="00BB3A75">
            <w:pPr>
              <w:numPr>
                <w:ilvl w:val="0"/>
                <w:numId w:val="4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Structural abnormalities – Varicocele, Hydrocele, Cryptorchidism, Inguinal hernia, retractile/ ascending testes, small tight scrotum</w:t>
            </w:r>
          </w:p>
          <w:p w14:paraId="3E051772" w14:textId="77777777" w:rsidR="00BB3A75" w:rsidRDefault="00BB3A75" w:rsidP="00BB3A75">
            <w:pPr>
              <w:numPr>
                <w:ilvl w:val="0"/>
                <w:numId w:val="4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Previous scrotal surgery – undescended testes, excision of varicocele/hydrocoele/ inguinal hernia</w:t>
            </w:r>
          </w:p>
          <w:p w14:paraId="64614A8D" w14:textId="77777777" w:rsidR="00BB3A75" w:rsidRDefault="00BB3A75" w:rsidP="00BB3A75">
            <w:pPr>
              <w:numPr>
                <w:ilvl w:val="0"/>
                <w:numId w:val="4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Obesity (BMI more than 35)</w:t>
            </w:r>
          </w:p>
          <w:p w14:paraId="0375F0C6" w14:textId="77777777" w:rsidR="00BB3A75" w:rsidRDefault="00BB3A75" w:rsidP="00BB3A75">
            <w:pPr>
              <w:numPr>
                <w:ilvl w:val="0"/>
                <w:numId w:val="4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Scrotal skin hypersensitivity/ brisk cremasteric reflex</w:t>
            </w:r>
          </w:p>
          <w:p w14:paraId="5EA27E78" w14:textId="77777777" w:rsidR="00BB3A75" w:rsidRDefault="00BB3A75" w:rsidP="00BB3A75">
            <w:pPr>
              <w:numPr>
                <w:ilvl w:val="0"/>
                <w:numId w:val="4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Bleeding disorders</w:t>
            </w:r>
          </w:p>
          <w:p w14:paraId="1ADAB7AF" w14:textId="633C6B8C" w:rsidR="00BB3A75" w:rsidRDefault="00BB3A75" w:rsidP="00BB3A75">
            <w:pPr>
              <w:numPr>
                <w:ilvl w:val="0"/>
                <w:numId w:val="4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Taking blood thinners such as warfarin (If takin aspirin patient needs to stop it 3 days prior and re-start 2 days after the procedure)</w:t>
            </w:r>
          </w:p>
          <w:p w14:paraId="53C5723D" w14:textId="77777777" w:rsidR="00BB3A75" w:rsidRDefault="00BB3A75" w:rsidP="00BB3A75">
            <w:pPr>
              <w:numPr>
                <w:ilvl w:val="0"/>
                <w:numId w:val="4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Allergy to local anaesthetics</w:t>
            </w:r>
          </w:p>
          <w:p w14:paraId="58BC7ACE" w14:textId="77777777" w:rsidR="00BB3A75" w:rsidRDefault="00BB3A75" w:rsidP="00BB3A75">
            <w:pPr>
              <w:numPr>
                <w:ilvl w:val="0"/>
                <w:numId w:val="4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Tendency to faint</w:t>
            </w:r>
          </w:p>
          <w:p w14:paraId="51C01936" w14:textId="77777777" w:rsidR="00BB3A75" w:rsidRDefault="00BB3A75" w:rsidP="00BB3A75">
            <w:pPr>
              <w:numPr>
                <w:ilvl w:val="0"/>
                <w:numId w:val="4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Service user refusal of local anaesthetic</w:t>
            </w:r>
          </w:p>
          <w:p w14:paraId="5194076E" w14:textId="77777777" w:rsidR="00BB3A75" w:rsidRDefault="00BB3A75" w:rsidP="00BB3A75">
            <w:pPr>
              <w:numPr>
                <w:ilvl w:val="0"/>
                <w:numId w:val="4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Those deemed unsuitable for local anaesthetic</w:t>
            </w:r>
          </w:p>
          <w:p w14:paraId="36EDE67F" w14:textId="77777777" w:rsidR="00BB3A75" w:rsidRDefault="00BB3A75" w:rsidP="00BB3A75">
            <w:pPr>
              <w:numPr>
                <w:ilvl w:val="1"/>
                <w:numId w:val="4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Drug or alcohol misuse</w:t>
            </w:r>
          </w:p>
          <w:p w14:paraId="5FB06050" w14:textId="77777777" w:rsidR="00BB3A75" w:rsidRDefault="00BB3A75" w:rsidP="00BB3A75">
            <w:pPr>
              <w:numPr>
                <w:ilvl w:val="1"/>
                <w:numId w:val="4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Diabetes (Last HbA1C must be less than 58)</w:t>
            </w:r>
          </w:p>
          <w:p w14:paraId="0C6BD686" w14:textId="77777777" w:rsidR="00BB3A75" w:rsidRDefault="00BB3A75" w:rsidP="00BB3A75">
            <w:pPr>
              <w:numPr>
                <w:ilvl w:val="1"/>
                <w:numId w:val="4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Unstable heart conditions</w:t>
            </w:r>
          </w:p>
          <w:p w14:paraId="20119704" w14:textId="77777777" w:rsidR="00BB3A75" w:rsidRDefault="00BB3A75" w:rsidP="00BB3A75">
            <w:pPr>
              <w:numPr>
                <w:ilvl w:val="0"/>
                <w:numId w:val="4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Anxiety affecting the ability to lie still for 30 minutes</w:t>
            </w:r>
          </w:p>
          <w:p w14:paraId="43C794F7" w14:textId="77777777" w:rsidR="00BB3A75" w:rsidRDefault="00BB3A75" w:rsidP="00467D29"/>
          <w:p w14:paraId="5DCEB40E" w14:textId="77777777" w:rsidR="00BB3A75" w:rsidRDefault="00BB3A75" w:rsidP="00467D29"/>
        </w:tc>
      </w:tr>
    </w:tbl>
    <w:p w14:paraId="401D1AA4" w14:textId="77777777" w:rsidR="00BB3A75" w:rsidRDefault="00BB3A75" w:rsidP="00467D29"/>
    <w:p w14:paraId="3CAD178A" w14:textId="77777777" w:rsidR="00BB3A75" w:rsidRDefault="00BB3A75" w:rsidP="00467D29"/>
    <w:p w14:paraId="14A1DE47" w14:textId="77777777" w:rsidR="00BB3A75" w:rsidRDefault="00BB3A75" w:rsidP="00BB3A75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04E237F0" w14:textId="77777777" w:rsidR="00BB3A75" w:rsidRPr="00467D29" w:rsidRDefault="00BB3A75" w:rsidP="00467D29"/>
    <w:sectPr w:rsidR="00BB3A75" w:rsidRPr="00467D29" w:rsidSect="00BB3A75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91EC" w14:textId="77777777" w:rsidR="00325278" w:rsidRDefault="00325278" w:rsidP="00414CBE">
      <w:r>
        <w:separator/>
      </w:r>
    </w:p>
    <w:p w14:paraId="0AA7B752" w14:textId="77777777" w:rsidR="00325278" w:rsidRDefault="00325278"/>
  </w:endnote>
  <w:endnote w:type="continuationSeparator" w:id="0">
    <w:p w14:paraId="61F2B554" w14:textId="77777777" w:rsidR="00325278" w:rsidRDefault="00325278" w:rsidP="00414CBE">
      <w:r>
        <w:continuationSeparator/>
      </w:r>
    </w:p>
    <w:p w14:paraId="37235000" w14:textId="77777777" w:rsidR="00325278" w:rsidRDefault="003252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Arial"/>
    <w:charset w:val="00"/>
    <w:family w:val="auto"/>
    <w:pitch w:val="variable"/>
    <w:sig w:usb0="800000AF" w:usb1="5000204A" w:usb2="00000000" w:usb3="00000000" w:csb0="0000009B" w:csb1="00000000"/>
  </w:font>
  <w:font w:name="Avenir Black">
    <w:altName w:val="Arial"/>
    <w:charset w:val="4D"/>
    <w:family w:val="swiss"/>
    <w:pitch w:val="variable"/>
    <w:sig w:usb0="800000AF" w:usb1="5000204A" w:usb2="00000000" w:usb3="00000000" w:csb0="0000009B" w:csb1="00000000"/>
  </w:font>
  <w:font w:name="Avenir Medium">
    <w:altName w:val="Arial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CAAF" w14:textId="77777777" w:rsidR="00414CBE" w:rsidRDefault="00414C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8F2715E" w14:textId="77777777" w:rsidR="00414CBE" w:rsidRDefault="00414CBE" w:rsidP="00414CBE">
    <w:pPr>
      <w:pStyle w:val="Footer"/>
      <w:ind w:right="360"/>
    </w:pPr>
  </w:p>
  <w:p w14:paraId="67F3FC29" w14:textId="77777777" w:rsidR="000B08B0" w:rsidRDefault="000B08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6BBA" w14:textId="79D639E8" w:rsidR="00414CBE" w:rsidRDefault="00B939EC" w:rsidP="007B3C63">
    <w:pPr>
      <w:pStyle w:val="Salutation"/>
    </w:pPr>
    <w:r w:rsidRPr="000A4AE1">
      <w:rPr>
        <w:noProof/>
      </w:rPr>
      <w:drawing>
        <wp:anchor distT="0" distB="0" distL="114300" distR="114300" simplePos="0" relativeHeight="251660288" behindDoc="1" locked="0" layoutInCell="1" allowOverlap="1" wp14:anchorId="35A44AFB" wp14:editId="7ADD6289">
          <wp:simplePos x="0" y="0"/>
          <wp:positionH relativeFrom="column">
            <wp:posOffset>-184422</wp:posOffset>
          </wp:positionH>
          <wp:positionV relativeFrom="paragraph">
            <wp:posOffset>-27940</wp:posOffset>
          </wp:positionV>
          <wp:extent cx="2341880" cy="68961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e Think Do with Purpo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1880" cy="689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03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3572E6" wp14:editId="6ACDF253">
              <wp:simplePos x="0" y="0"/>
              <wp:positionH relativeFrom="column">
                <wp:posOffset>4146550</wp:posOffset>
              </wp:positionH>
              <wp:positionV relativeFrom="paragraph">
                <wp:posOffset>183515</wp:posOffset>
              </wp:positionV>
              <wp:extent cx="2176145" cy="2914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6145" cy="291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DD5256" w14:textId="05DB57E5" w:rsidR="00386AC1" w:rsidRPr="00B939EC" w:rsidRDefault="00386AC1" w:rsidP="00BB3A75">
                          <w:pPr>
                            <w:rPr>
                              <w:rFonts w:ascii="Avenir Black" w:hAnsi="Avenir Black"/>
                              <w:b/>
                              <w:color w:val="B52059" w:themeColor="accen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18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572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6.5pt;margin-top:14.45pt;width:171.3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krJAIAAEIEAAAOAAAAZHJzL2Uyb0RvYy54bWysU99v2jAQfp+0/8Hy+0jCgLYRoWKtmCah&#10;thKd+mwcm0RzfJ5tSNhfv7MToOr6VC0Pztn3+/vu5rddo8hBWFeDLmg2SikRmkNZ611Bfz6vvlxT&#10;4jzTJVOgRUGPwtHbxedP89bkYgwVqFJYgkG0y1tT0Mp7kyeJ45VomBuBERqVEmzDPF7tLiktazF6&#10;o5Jxms6SFmxpLHDhHL7e90q6iPGlFNw/SumEJ6qgWJuPp43nNpzJYs7ynWWmqvlQBvtAFQ2rNSY9&#10;h7pnnpG9rf8J1dTcggPpRxyaBKSsuYg9YDdZ+qabTcWMiL0gOM6cYXL/Lyx/OGzMkyW++wYdEhib&#10;cGYN/JdDbJLWuHywCZi63KF1aLSTtgl/bIGgI2J7POMpOk84Po6zq1k2mVLCUTe+ySazaQA8uXgb&#10;6/x3AQ0JQkEt8hUrYIe1873pySQk07CqlYqcKU3ags6+TtPocNZgcKWHwvtaQ9W+23boFsQtlEds&#10;2EI/C87wVY3J18z5J2aRfGwFB9o/4iEVYBIYJEoqsH/eew/2yAlqKWlxmArqfu+ZFZSoHxrZCpMX&#10;hcn0aowXGy/ZdYofJdvXKr1v7gCHNcO9MTyKwcGrkygtNC849MuQElVMc0xcUH8S73w/37g0XCyX&#10;0QiHzTC/1hvDTyQHXJ+7F2bNAL5H2h7gNHMsf8NBb9uzsNx7kHUk6ALpADoOaqR4WKqwCa/v0eqy&#10;+ou/AAAA//8DAFBLAwQUAAYACAAAACEA/3YzB98AAAAJAQAADwAAAGRycy9kb3ducmV2LnhtbEyP&#10;O0/DQBCEeyT+w2mR6MiZgOMHXkcQHm1EoIBu7Vtsi3tYvkti+PUcFZSjGc18U61no8WBJz84i3C5&#10;SECwbZ0abIfw+vJ4kYPwgawi7SwjfLGHdX16UlGp3NE+82EXOhFLrC8JoQ9hLKX0bc+G/MKNbKP3&#10;4SZDIcqpk2qiYyw3Wi6TZCUNDTYu9DTypuf2c7c3CO8P32/KU6ezTbtN1N1Tk27vG8Tzs/n2BkTg&#10;OfyF4Rc/okMdmRq3t8oLjbBKr+KXgLDMCxAxUBRpBqJByK5zkHUl/z+ofwAAAP//AwBQSwECLQAU&#10;AAYACAAAACEAtoM4kv4AAADhAQAAEwAAAAAAAAAAAAAAAAAAAAAAW0NvbnRlbnRfVHlwZXNdLnht&#10;bFBLAQItABQABgAIAAAAIQA4/SH/1gAAAJQBAAALAAAAAAAAAAAAAAAAAC8BAABfcmVscy8ucmVs&#10;c1BLAQItABQABgAIAAAAIQDPIekrJAIAAEIEAAAOAAAAAAAAAAAAAAAAAC4CAABkcnMvZTJvRG9j&#10;LnhtbFBLAQItABQABgAIAAAAIQD/djMH3wAAAAkBAAAPAAAAAAAAAAAAAAAAAH4EAABkcnMvZG93&#10;bnJldi54bWxQSwUGAAAAAAQABADzAAAAigUAAAAA&#10;" filled="f" stroked="f" strokeweight=".5pt">
              <v:textbox inset="0,,5mm">
                <w:txbxContent>
                  <w:p w14:paraId="74DD5256" w14:textId="05DB57E5" w:rsidR="00386AC1" w:rsidRPr="00B939EC" w:rsidRDefault="00386AC1" w:rsidP="00BB3A75">
                    <w:pPr>
                      <w:rPr>
                        <w:rFonts w:ascii="Avenir Black" w:hAnsi="Avenir Black"/>
                        <w:b/>
                        <w:color w:val="B52059" w:themeColor="accen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sdt>
    <w:sdtPr>
      <w:rPr>
        <w:rStyle w:val="PageNumber"/>
      </w:rPr>
      <w:id w:val="1138610205"/>
      <w:docPartObj>
        <w:docPartGallery w:val="Page Numbers (Bottom of Page)"/>
        <w:docPartUnique/>
      </w:docPartObj>
    </w:sdtPr>
    <w:sdtEndPr>
      <w:rPr>
        <w:rStyle w:val="PageNumber"/>
        <w:rFonts w:ascii="Avenir Roman" w:hAnsi="Avenir Roman"/>
      </w:rPr>
    </w:sdtEndPr>
    <w:sdtContent>
      <w:p w14:paraId="37D66250" w14:textId="77777777" w:rsidR="005A2A31" w:rsidRPr="005A2A31" w:rsidRDefault="005A2A31" w:rsidP="00386AC1">
        <w:pPr>
          <w:pStyle w:val="Footer"/>
          <w:framePr w:wrap="none" w:vAnchor="text" w:hAnchor="page" w:x="10835" w:y="58"/>
          <w:rPr>
            <w:rStyle w:val="PageNumber"/>
          </w:rPr>
        </w:pPr>
        <w:r w:rsidRPr="005A2A31">
          <w:rPr>
            <w:rStyle w:val="PageNumber"/>
          </w:rPr>
          <w:fldChar w:fldCharType="begin"/>
        </w:r>
        <w:r w:rsidRPr="005A2A31">
          <w:rPr>
            <w:rStyle w:val="PageNumber"/>
          </w:rPr>
          <w:instrText xml:space="preserve"> PAGE </w:instrText>
        </w:r>
        <w:r w:rsidRPr="005A2A31">
          <w:rPr>
            <w:rStyle w:val="PageNumber"/>
          </w:rPr>
          <w:fldChar w:fldCharType="separate"/>
        </w:r>
        <w:r w:rsidRPr="005A2A31">
          <w:rPr>
            <w:rStyle w:val="PageNumber"/>
          </w:rPr>
          <w:t>1</w:t>
        </w:r>
        <w:r w:rsidRPr="005A2A31">
          <w:rPr>
            <w:rStyle w:val="PageNumber"/>
          </w:rPr>
          <w:fldChar w:fldCharType="end"/>
        </w:r>
      </w:p>
    </w:sdtContent>
  </w:sdt>
  <w:p w14:paraId="36866331" w14:textId="77777777" w:rsidR="000B08B0" w:rsidRPr="005A2A31" w:rsidRDefault="000B08B0" w:rsidP="00386AC1">
    <w:pPr>
      <w:jc w:val="right"/>
      <w:rPr>
        <w:b/>
        <w:color w:val="B52059" w:themeColor="accen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61E0" w14:textId="77777777" w:rsidR="00325278" w:rsidRDefault="00325278" w:rsidP="00414CBE">
      <w:r>
        <w:separator/>
      </w:r>
    </w:p>
    <w:p w14:paraId="7F809A20" w14:textId="77777777" w:rsidR="00325278" w:rsidRDefault="00325278"/>
  </w:footnote>
  <w:footnote w:type="continuationSeparator" w:id="0">
    <w:p w14:paraId="065C77C4" w14:textId="77777777" w:rsidR="00325278" w:rsidRDefault="00325278" w:rsidP="00414CBE">
      <w:r>
        <w:continuationSeparator/>
      </w:r>
    </w:p>
    <w:p w14:paraId="246B564C" w14:textId="77777777" w:rsidR="00325278" w:rsidRDefault="003252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6DEF" w14:textId="13944BE0" w:rsidR="00467D29" w:rsidRDefault="00467D29" w:rsidP="00467D29">
    <w:pPr>
      <w:pStyle w:val="Title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5D99301" wp14:editId="60EDF83F">
          <wp:simplePos x="0" y="0"/>
          <wp:positionH relativeFrom="column">
            <wp:posOffset>4516526</wp:posOffset>
          </wp:positionH>
          <wp:positionV relativeFrom="paragraph">
            <wp:posOffset>-279477</wp:posOffset>
          </wp:positionV>
          <wp:extent cx="1638000" cy="10332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02" t="8293" r="17037" b="11234"/>
                  <a:stretch/>
                </pic:blipFill>
                <pic:spPr bwMode="auto">
                  <a:xfrm>
                    <a:off x="0" y="0"/>
                    <a:ext cx="1638000" cy="103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7FA7FF" w14:textId="7264C085" w:rsidR="00467D29" w:rsidRPr="00942327" w:rsidRDefault="00467D29" w:rsidP="00467D29">
    <w:pPr>
      <w:pStyle w:val="Title"/>
      <w:rPr>
        <w:sz w:val="44"/>
        <w:szCs w:val="44"/>
      </w:rPr>
    </w:pPr>
    <w:r w:rsidRPr="00942327">
      <w:rPr>
        <w:sz w:val="44"/>
        <w:szCs w:val="44"/>
      </w:rPr>
      <w:t xml:space="preserve">Referral - Vasectomy Procedure </w:t>
    </w:r>
  </w:p>
  <w:p w14:paraId="5D7EDA7C" w14:textId="7FDE70A4" w:rsidR="005A2A31" w:rsidRDefault="005A2A31" w:rsidP="008D6C83">
    <w:pPr>
      <w:pStyle w:val="Header"/>
    </w:pPr>
  </w:p>
  <w:p w14:paraId="755EA37C" w14:textId="77777777" w:rsidR="00BB3A75" w:rsidRDefault="00BB3A75" w:rsidP="008D6C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A8B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14F9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6AA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EEEE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74A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E64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B4B1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60E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545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560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629D9"/>
    <w:multiLevelType w:val="hybridMultilevel"/>
    <w:tmpl w:val="9B0A6884"/>
    <w:lvl w:ilvl="0" w:tplc="F158479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B5205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57097"/>
    <w:multiLevelType w:val="hybridMultilevel"/>
    <w:tmpl w:val="70A02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72ABD"/>
    <w:multiLevelType w:val="hybridMultilevel"/>
    <w:tmpl w:val="03563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647C1"/>
    <w:multiLevelType w:val="hybridMultilevel"/>
    <w:tmpl w:val="A0149B38"/>
    <w:lvl w:ilvl="0" w:tplc="02283B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44577"/>
    <w:multiLevelType w:val="hybridMultilevel"/>
    <w:tmpl w:val="24485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16C2F"/>
    <w:multiLevelType w:val="hybridMultilevel"/>
    <w:tmpl w:val="A5AC6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D43EE"/>
    <w:multiLevelType w:val="hybridMultilevel"/>
    <w:tmpl w:val="747AE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75DF0"/>
    <w:multiLevelType w:val="hybridMultilevel"/>
    <w:tmpl w:val="1F429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078AC"/>
    <w:multiLevelType w:val="hybridMultilevel"/>
    <w:tmpl w:val="3368740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 w15:restartNumberingAfterBreak="0">
    <w:nsid w:val="35CA55C4"/>
    <w:multiLevelType w:val="hybridMultilevel"/>
    <w:tmpl w:val="4574DC24"/>
    <w:lvl w:ilvl="0" w:tplc="930A738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E22F7"/>
    <w:multiLevelType w:val="multilevel"/>
    <w:tmpl w:val="3D7C517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DA826AB"/>
    <w:multiLevelType w:val="hybridMultilevel"/>
    <w:tmpl w:val="4CF49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F5A47"/>
    <w:multiLevelType w:val="hybridMultilevel"/>
    <w:tmpl w:val="2A184100"/>
    <w:lvl w:ilvl="0" w:tplc="0809000F">
      <w:start w:val="1"/>
      <w:numFmt w:val="decimal"/>
      <w:lvlText w:val="%1."/>
      <w:lvlJc w:val="left"/>
      <w:pPr>
        <w:ind w:left="983" w:hanging="360"/>
      </w:pPr>
    </w:lvl>
    <w:lvl w:ilvl="1" w:tplc="08090019" w:tentative="1">
      <w:start w:val="1"/>
      <w:numFmt w:val="lowerLetter"/>
      <w:lvlText w:val="%2."/>
      <w:lvlJc w:val="left"/>
      <w:pPr>
        <w:ind w:left="1703" w:hanging="360"/>
      </w:pPr>
    </w:lvl>
    <w:lvl w:ilvl="2" w:tplc="0809001B" w:tentative="1">
      <w:start w:val="1"/>
      <w:numFmt w:val="lowerRoman"/>
      <w:lvlText w:val="%3."/>
      <w:lvlJc w:val="right"/>
      <w:pPr>
        <w:ind w:left="2423" w:hanging="180"/>
      </w:pPr>
    </w:lvl>
    <w:lvl w:ilvl="3" w:tplc="0809000F" w:tentative="1">
      <w:start w:val="1"/>
      <w:numFmt w:val="decimal"/>
      <w:lvlText w:val="%4."/>
      <w:lvlJc w:val="left"/>
      <w:pPr>
        <w:ind w:left="3143" w:hanging="360"/>
      </w:pPr>
    </w:lvl>
    <w:lvl w:ilvl="4" w:tplc="08090019" w:tentative="1">
      <w:start w:val="1"/>
      <w:numFmt w:val="lowerLetter"/>
      <w:lvlText w:val="%5."/>
      <w:lvlJc w:val="left"/>
      <w:pPr>
        <w:ind w:left="3863" w:hanging="360"/>
      </w:pPr>
    </w:lvl>
    <w:lvl w:ilvl="5" w:tplc="0809001B" w:tentative="1">
      <w:start w:val="1"/>
      <w:numFmt w:val="lowerRoman"/>
      <w:lvlText w:val="%6."/>
      <w:lvlJc w:val="right"/>
      <w:pPr>
        <w:ind w:left="4583" w:hanging="180"/>
      </w:pPr>
    </w:lvl>
    <w:lvl w:ilvl="6" w:tplc="0809000F" w:tentative="1">
      <w:start w:val="1"/>
      <w:numFmt w:val="decimal"/>
      <w:lvlText w:val="%7."/>
      <w:lvlJc w:val="left"/>
      <w:pPr>
        <w:ind w:left="5303" w:hanging="360"/>
      </w:pPr>
    </w:lvl>
    <w:lvl w:ilvl="7" w:tplc="08090019" w:tentative="1">
      <w:start w:val="1"/>
      <w:numFmt w:val="lowerLetter"/>
      <w:lvlText w:val="%8."/>
      <w:lvlJc w:val="left"/>
      <w:pPr>
        <w:ind w:left="6023" w:hanging="360"/>
      </w:pPr>
    </w:lvl>
    <w:lvl w:ilvl="8" w:tplc="08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3" w15:restartNumberingAfterBreak="0">
    <w:nsid w:val="428D66B1"/>
    <w:multiLevelType w:val="hybridMultilevel"/>
    <w:tmpl w:val="7FB8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E796D"/>
    <w:multiLevelType w:val="hybridMultilevel"/>
    <w:tmpl w:val="17E64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00011"/>
    <w:multiLevelType w:val="hybridMultilevel"/>
    <w:tmpl w:val="898C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91755"/>
    <w:multiLevelType w:val="hybridMultilevel"/>
    <w:tmpl w:val="75D4B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F3EFC"/>
    <w:multiLevelType w:val="hybridMultilevel"/>
    <w:tmpl w:val="10A87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0379F"/>
    <w:multiLevelType w:val="hybridMultilevel"/>
    <w:tmpl w:val="F8EC1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6764D"/>
    <w:multiLevelType w:val="multilevel"/>
    <w:tmpl w:val="3D7C5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B2F598A"/>
    <w:multiLevelType w:val="hybridMultilevel"/>
    <w:tmpl w:val="B27CE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F1D6E"/>
    <w:multiLevelType w:val="hybridMultilevel"/>
    <w:tmpl w:val="989C0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47719"/>
    <w:multiLevelType w:val="multilevel"/>
    <w:tmpl w:val="A50C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164989"/>
    <w:multiLevelType w:val="hybridMultilevel"/>
    <w:tmpl w:val="838E541C"/>
    <w:lvl w:ilvl="0" w:tplc="182CB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36ADA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EC271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E2A2A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D2AA5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80077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192E1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ECAD8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2BE518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4" w15:restartNumberingAfterBreak="0">
    <w:nsid w:val="70B47415"/>
    <w:multiLevelType w:val="hybridMultilevel"/>
    <w:tmpl w:val="8A72D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76807"/>
    <w:multiLevelType w:val="hybridMultilevel"/>
    <w:tmpl w:val="ECB0B958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6" w15:restartNumberingAfterBreak="0">
    <w:nsid w:val="778155DA"/>
    <w:multiLevelType w:val="hybridMultilevel"/>
    <w:tmpl w:val="ED161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477B4"/>
    <w:multiLevelType w:val="hybridMultilevel"/>
    <w:tmpl w:val="16286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7603E"/>
    <w:multiLevelType w:val="multilevel"/>
    <w:tmpl w:val="A9AA6A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D4E6E5E"/>
    <w:multiLevelType w:val="hybridMultilevel"/>
    <w:tmpl w:val="7700C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00060">
    <w:abstractNumId w:val="0"/>
  </w:num>
  <w:num w:numId="2" w16cid:durableId="1466199013">
    <w:abstractNumId w:val="1"/>
  </w:num>
  <w:num w:numId="3" w16cid:durableId="656542545">
    <w:abstractNumId w:val="2"/>
  </w:num>
  <w:num w:numId="4" w16cid:durableId="1892383853">
    <w:abstractNumId w:val="3"/>
  </w:num>
  <w:num w:numId="5" w16cid:durableId="336540316">
    <w:abstractNumId w:val="8"/>
  </w:num>
  <w:num w:numId="6" w16cid:durableId="803159419">
    <w:abstractNumId w:val="4"/>
  </w:num>
  <w:num w:numId="7" w16cid:durableId="161939903">
    <w:abstractNumId w:val="5"/>
  </w:num>
  <w:num w:numId="8" w16cid:durableId="666596371">
    <w:abstractNumId w:val="6"/>
  </w:num>
  <w:num w:numId="9" w16cid:durableId="488668152">
    <w:abstractNumId w:val="7"/>
  </w:num>
  <w:num w:numId="10" w16cid:durableId="2065909606">
    <w:abstractNumId w:val="9"/>
  </w:num>
  <w:num w:numId="11" w16cid:durableId="1115751638">
    <w:abstractNumId w:val="10"/>
  </w:num>
  <w:num w:numId="12" w16cid:durableId="1906334024">
    <w:abstractNumId w:val="19"/>
  </w:num>
  <w:num w:numId="13" w16cid:durableId="2066441331">
    <w:abstractNumId w:val="20"/>
  </w:num>
  <w:num w:numId="14" w16cid:durableId="1021973065">
    <w:abstractNumId w:val="38"/>
  </w:num>
  <w:num w:numId="15" w16cid:durableId="217713659">
    <w:abstractNumId w:val="29"/>
  </w:num>
  <w:num w:numId="16" w16cid:durableId="280919755">
    <w:abstractNumId w:val="16"/>
  </w:num>
  <w:num w:numId="17" w16cid:durableId="1130394678">
    <w:abstractNumId w:val="27"/>
  </w:num>
  <w:num w:numId="18" w16cid:durableId="1670399157">
    <w:abstractNumId w:val="34"/>
  </w:num>
  <w:num w:numId="19" w16cid:durableId="801264378">
    <w:abstractNumId w:val="12"/>
  </w:num>
  <w:num w:numId="20" w16cid:durableId="592932116">
    <w:abstractNumId w:val="35"/>
  </w:num>
  <w:num w:numId="21" w16cid:durableId="1044136651">
    <w:abstractNumId w:val="15"/>
  </w:num>
  <w:num w:numId="22" w16cid:durableId="376047262">
    <w:abstractNumId w:val="39"/>
  </w:num>
  <w:num w:numId="23" w16cid:durableId="2061436392">
    <w:abstractNumId w:val="23"/>
  </w:num>
  <w:num w:numId="24" w16cid:durableId="18508775">
    <w:abstractNumId w:val="26"/>
  </w:num>
  <w:num w:numId="25" w16cid:durableId="650016378">
    <w:abstractNumId w:val="13"/>
  </w:num>
  <w:num w:numId="26" w16cid:durableId="822699827">
    <w:abstractNumId w:val="30"/>
  </w:num>
  <w:num w:numId="27" w16cid:durableId="315836942">
    <w:abstractNumId w:val="17"/>
  </w:num>
  <w:num w:numId="28" w16cid:durableId="1873373866">
    <w:abstractNumId w:val="24"/>
  </w:num>
  <w:num w:numId="29" w16cid:durableId="1068454300">
    <w:abstractNumId w:val="11"/>
  </w:num>
  <w:num w:numId="30" w16cid:durableId="1732270717">
    <w:abstractNumId w:val="25"/>
  </w:num>
  <w:num w:numId="31" w16cid:durableId="339040200">
    <w:abstractNumId w:val="31"/>
  </w:num>
  <w:num w:numId="32" w16cid:durableId="1298032081">
    <w:abstractNumId w:val="28"/>
  </w:num>
  <w:num w:numId="33" w16cid:durableId="370695387">
    <w:abstractNumId w:val="36"/>
  </w:num>
  <w:num w:numId="34" w16cid:durableId="181356389">
    <w:abstractNumId w:val="18"/>
  </w:num>
  <w:num w:numId="35" w16cid:durableId="659581967">
    <w:abstractNumId w:val="32"/>
  </w:num>
  <w:num w:numId="36" w16cid:durableId="248737402">
    <w:abstractNumId w:val="14"/>
  </w:num>
  <w:num w:numId="37" w16cid:durableId="816799437">
    <w:abstractNumId w:val="21"/>
  </w:num>
  <w:num w:numId="38" w16cid:durableId="1412849081">
    <w:abstractNumId w:val="22"/>
  </w:num>
  <w:num w:numId="39" w16cid:durableId="1703246535">
    <w:abstractNumId w:val="37"/>
  </w:num>
  <w:num w:numId="40" w16cid:durableId="10932064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70"/>
    <w:rsid w:val="00006A03"/>
    <w:rsid w:val="00007FD5"/>
    <w:rsid w:val="000137EE"/>
    <w:rsid w:val="00020141"/>
    <w:rsid w:val="0002305A"/>
    <w:rsid w:val="00034F1C"/>
    <w:rsid w:val="00044492"/>
    <w:rsid w:val="00045EC5"/>
    <w:rsid w:val="00047DD7"/>
    <w:rsid w:val="00050A9B"/>
    <w:rsid w:val="00053371"/>
    <w:rsid w:val="000550B6"/>
    <w:rsid w:val="000B08B0"/>
    <w:rsid w:val="000B5195"/>
    <w:rsid w:val="000B740A"/>
    <w:rsid w:val="000C061A"/>
    <w:rsid w:val="000C259B"/>
    <w:rsid w:val="000C3595"/>
    <w:rsid w:val="000D0285"/>
    <w:rsid w:val="000E46C7"/>
    <w:rsid w:val="000F6543"/>
    <w:rsid w:val="00106973"/>
    <w:rsid w:val="0011109F"/>
    <w:rsid w:val="00132F0C"/>
    <w:rsid w:val="00143D94"/>
    <w:rsid w:val="001839A3"/>
    <w:rsid w:val="00190DB0"/>
    <w:rsid w:val="00194504"/>
    <w:rsid w:val="001A7C8C"/>
    <w:rsid w:val="001B3684"/>
    <w:rsid w:val="001B6C06"/>
    <w:rsid w:val="001D0814"/>
    <w:rsid w:val="001D0A98"/>
    <w:rsid w:val="001D4AAB"/>
    <w:rsid w:val="001D70E4"/>
    <w:rsid w:val="001F11FF"/>
    <w:rsid w:val="00200619"/>
    <w:rsid w:val="002044A0"/>
    <w:rsid w:val="002046E0"/>
    <w:rsid w:val="00207BA9"/>
    <w:rsid w:val="0021661B"/>
    <w:rsid w:val="00216698"/>
    <w:rsid w:val="00217A1B"/>
    <w:rsid w:val="00220BCA"/>
    <w:rsid w:val="0022224E"/>
    <w:rsid w:val="00242F5A"/>
    <w:rsid w:val="00246189"/>
    <w:rsid w:val="002504B4"/>
    <w:rsid w:val="00250EAD"/>
    <w:rsid w:val="002650E6"/>
    <w:rsid w:val="002661BA"/>
    <w:rsid w:val="002721CD"/>
    <w:rsid w:val="00285E8D"/>
    <w:rsid w:val="002B0523"/>
    <w:rsid w:val="002B3FEB"/>
    <w:rsid w:val="002B421F"/>
    <w:rsid w:val="002C4594"/>
    <w:rsid w:val="002D5851"/>
    <w:rsid w:val="002D5B85"/>
    <w:rsid w:val="002E0008"/>
    <w:rsid w:val="00301ABF"/>
    <w:rsid w:val="00305D4D"/>
    <w:rsid w:val="0031262A"/>
    <w:rsid w:val="00325278"/>
    <w:rsid w:val="0032645E"/>
    <w:rsid w:val="00326514"/>
    <w:rsid w:val="00327A12"/>
    <w:rsid w:val="00335637"/>
    <w:rsid w:val="003414C6"/>
    <w:rsid w:val="0034661E"/>
    <w:rsid w:val="0036056D"/>
    <w:rsid w:val="0037188C"/>
    <w:rsid w:val="003826E6"/>
    <w:rsid w:val="00384238"/>
    <w:rsid w:val="00386AC1"/>
    <w:rsid w:val="00394F9E"/>
    <w:rsid w:val="0039633F"/>
    <w:rsid w:val="003A191A"/>
    <w:rsid w:val="003A649F"/>
    <w:rsid w:val="003B1EF6"/>
    <w:rsid w:val="003B4F66"/>
    <w:rsid w:val="003C37CE"/>
    <w:rsid w:val="003D2927"/>
    <w:rsid w:val="003E4D16"/>
    <w:rsid w:val="003F4A95"/>
    <w:rsid w:val="00414CBE"/>
    <w:rsid w:val="004152CA"/>
    <w:rsid w:val="00425942"/>
    <w:rsid w:val="00427111"/>
    <w:rsid w:val="0043218D"/>
    <w:rsid w:val="00432B84"/>
    <w:rsid w:val="00434B9D"/>
    <w:rsid w:val="00440AF3"/>
    <w:rsid w:val="0044663F"/>
    <w:rsid w:val="004524F6"/>
    <w:rsid w:val="00452DCF"/>
    <w:rsid w:val="00465D1B"/>
    <w:rsid w:val="00467D29"/>
    <w:rsid w:val="004713D1"/>
    <w:rsid w:val="00482F92"/>
    <w:rsid w:val="00493814"/>
    <w:rsid w:val="004A1749"/>
    <w:rsid w:val="004A23BF"/>
    <w:rsid w:val="004A30F9"/>
    <w:rsid w:val="004A3A45"/>
    <w:rsid w:val="004B5751"/>
    <w:rsid w:val="004C138A"/>
    <w:rsid w:val="004C29C4"/>
    <w:rsid w:val="004C3BA1"/>
    <w:rsid w:val="004D6C8B"/>
    <w:rsid w:val="004E77A2"/>
    <w:rsid w:val="005023E6"/>
    <w:rsid w:val="0051171C"/>
    <w:rsid w:val="00513EC3"/>
    <w:rsid w:val="00524240"/>
    <w:rsid w:val="00533594"/>
    <w:rsid w:val="005411A4"/>
    <w:rsid w:val="0054325E"/>
    <w:rsid w:val="00545A94"/>
    <w:rsid w:val="00557597"/>
    <w:rsid w:val="00566C08"/>
    <w:rsid w:val="00567B3B"/>
    <w:rsid w:val="00582AD1"/>
    <w:rsid w:val="0058652A"/>
    <w:rsid w:val="005900A1"/>
    <w:rsid w:val="00591406"/>
    <w:rsid w:val="00591978"/>
    <w:rsid w:val="005A2A31"/>
    <w:rsid w:val="005C1E32"/>
    <w:rsid w:val="005D2751"/>
    <w:rsid w:val="005E011C"/>
    <w:rsid w:val="005E722F"/>
    <w:rsid w:val="005F05FE"/>
    <w:rsid w:val="005F0A75"/>
    <w:rsid w:val="005F4CFF"/>
    <w:rsid w:val="005F5813"/>
    <w:rsid w:val="005F5AC5"/>
    <w:rsid w:val="005F6E0E"/>
    <w:rsid w:val="00617F5F"/>
    <w:rsid w:val="006258B5"/>
    <w:rsid w:val="00632C0C"/>
    <w:rsid w:val="00633EAE"/>
    <w:rsid w:val="006378DE"/>
    <w:rsid w:val="00640788"/>
    <w:rsid w:val="0065077F"/>
    <w:rsid w:val="006601B0"/>
    <w:rsid w:val="00673549"/>
    <w:rsid w:val="00684F54"/>
    <w:rsid w:val="006866A4"/>
    <w:rsid w:val="006A5111"/>
    <w:rsid w:val="006A5BBE"/>
    <w:rsid w:val="006B3A36"/>
    <w:rsid w:val="006C4B15"/>
    <w:rsid w:val="006C780F"/>
    <w:rsid w:val="006F4891"/>
    <w:rsid w:val="006F5AB3"/>
    <w:rsid w:val="0070314C"/>
    <w:rsid w:val="00706E4D"/>
    <w:rsid w:val="007112EE"/>
    <w:rsid w:val="007157DF"/>
    <w:rsid w:val="00724C88"/>
    <w:rsid w:val="00732A3C"/>
    <w:rsid w:val="007443CD"/>
    <w:rsid w:val="00762980"/>
    <w:rsid w:val="00764BC8"/>
    <w:rsid w:val="0077748A"/>
    <w:rsid w:val="007861EB"/>
    <w:rsid w:val="0078775E"/>
    <w:rsid w:val="00796DA6"/>
    <w:rsid w:val="007A056A"/>
    <w:rsid w:val="007A10B6"/>
    <w:rsid w:val="007A1567"/>
    <w:rsid w:val="007A2EA1"/>
    <w:rsid w:val="007A4518"/>
    <w:rsid w:val="007A7441"/>
    <w:rsid w:val="007B3C63"/>
    <w:rsid w:val="007B3FFA"/>
    <w:rsid w:val="007C04A1"/>
    <w:rsid w:val="007C1F96"/>
    <w:rsid w:val="007C42BB"/>
    <w:rsid w:val="007D18BD"/>
    <w:rsid w:val="007D2971"/>
    <w:rsid w:val="007D3E76"/>
    <w:rsid w:val="007E5EE8"/>
    <w:rsid w:val="00801EE2"/>
    <w:rsid w:val="008139CC"/>
    <w:rsid w:val="00816D4E"/>
    <w:rsid w:val="00834CB9"/>
    <w:rsid w:val="0084307F"/>
    <w:rsid w:val="008444DC"/>
    <w:rsid w:val="008523C9"/>
    <w:rsid w:val="00856E02"/>
    <w:rsid w:val="00865426"/>
    <w:rsid w:val="0087053A"/>
    <w:rsid w:val="00871890"/>
    <w:rsid w:val="00883522"/>
    <w:rsid w:val="00887B02"/>
    <w:rsid w:val="008B7BFC"/>
    <w:rsid w:val="008C49DE"/>
    <w:rsid w:val="008C4DEE"/>
    <w:rsid w:val="008D6C83"/>
    <w:rsid w:val="008E040A"/>
    <w:rsid w:val="008F0C55"/>
    <w:rsid w:val="008F2926"/>
    <w:rsid w:val="00902D2E"/>
    <w:rsid w:val="009123D5"/>
    <w:rsid w:val="00930C74"/>
    <w:rsid w:val="00935CA5"/>
    <w:rsid w:val="00942327"/>
    <w:rsid w:val="00954712"/>
    <w:rsid w:val="00962988"/>
    <w:rsid w:val="009642F9"/>
    <w:rsid w:val="00964A47"/>
    <w:rsid w:val="0097068E"/>
    <w:rsid w:val="009706F2"/>
    <w:rsid w:val="009721BB"/>
    <w:rsid w:val="00974CE3"/>
    <w:rsid w:val="009915E1"/>
    <w:rsid w:val="00997AEA"/>
    <w:rsid w:val="009B4945"/>
    <w:rsid w:val="009B7B54"/>
    <w:rsid w:val="009C0850"/>
    <w:rsid w:val="009C10CA"/>
    <w:rsid w:val="009C1D71"/>
    <w:rsid w:val="009D40C3"/>
    <w:rsid w:val="009D5938"/>
    <w:rsid w:val="009F3434"/>
    <w:rsid w:val="009F3DB5"/>
    <w:rsid w:val="009F4905"/>
    <w:rsid w:val="00A1421E"/>
    <w:rsid w:val="00A24118"/>
    <w:rsid w:val="00A257F9"/>
    <w:rsid w:val="00A26951"/>
    <w:rsid w:val="00A40999"/>
    <w:rsid w:val="00A50570"/>
    <w:rsid w:val="00A64106"/>
    <w:rsid w:val="00A744A1"/>
    <w:rsid w:val="00A75509"/>
    <w:rsid w:val="00A75687"/>
    <w:rsid w:val="00AA0172"/>
    <w:rsid w:val="00AA199A"/>
    <w:rsid w:val="00AA72E3"/>
    <w:rsid w:val="00AA78E7"/>
    <w:rsid w:val="00AB1683"/>
    <w:rsid w:val="00AB670C"/>
    <w:rsid w:val="00AD016C"/>
    <w:rsid w:val="00AD04A9"/>
    <w:rsid w:val="00B07E20"/>
    <w:rsid w:val="00B152CC"/>
    <w:rsid w:val="00B23176"/>
    <w:rsid w:val="00B26CEC"/>
    <w:rsid w:val="00B300A0"/>
    <w:rsid w:val="00B314E3"/>
    <w:rsid w:val="00B45C6E"/>
    <w:rsid w:val="00B52312"/>
    <w:rsid w:val="00B57D40"/>
    <w:rsid w:val="00B744C0"/>
    <w:rsid w:val="00B74DC7"/>
    <w:rsid w:val="00B87488"/>
    <w:rsid w:val="00B90324"/>
    <w:rsid w:val="00B921E9"/>
    <w:rsid w:val="00B939EC"/>
    <w:rsid w:val="00BA3809"/>
    <w:rsid w:val="00BA493B"/>
    <w:rsid w:val="00BA6034"/>
    <w:rsid w:val="00BA65FA"/>
    <w:rsid w:val="00BB2E92"/>
    <w:rsid w:val="00BB3A75"/>
    <w:rsid w:val="00BC652E"/>
    <w:rsid w:val="00BD444F"/>
    <w:rsid w:val="00BE298D"/>
    <w:rsid w:val="00BF0E5F"/>
    <w:rsid w:val="00BF1B14"/>
    <w:rsid w:val="00BF3936"/>
    <w:rsid w:val="00BF55AC"/>
    <w:rsid w:val="00C01C57"/>
    <w:rsid w:val="00C1359A"/>
    <w:rsid w:val="00C13C0B"/>
    <w:rsid w:val="00C4399D"/>
    <w:rsid w:val="00C457A6"/>
    <w:rsid w:val="00C46FD3"/>
    <w:rsid w:val="00C50C78"/>
    <w:rsid w:val="00C536C8"/>
    <w:rsid w:val="00C716BB"/>
    <w:rsid w:val="00C71F82"/>
    <w:rsid w:val="00C9473D"/>
    <w:rsid w:val="00CA132E"/>
    <w:rsid w:val="00CC145A"/>
    <w:rsid w:val="00CD3779"/>
    <w:rsid w:val="00CE2AA7"/>
    <w:rsid w:val="00CF23C8"/>
    <w:rsid w:val="00CF3725"/>
    <w:rsid w:val="00D26C5C"/>
    <w:rsid w:val="00D33062"/>
    <w:rsid w:val="00D35836"/>
    <w:rsid w:val="00D367DA"/>
    <w:rsid w:val="00D41E89"/>
    <w:rsid w:val="00D4387F"/>
    <w:rsid w:val="00D43B2B"/>
    <w:rsid w:val="00D56988"/>
    <w:rsid w:val="00D61CB8"/>
    <w:rsid w:val="00D645DF"/>
    <w:rsid w:val="00D726EE"/>
    <w:rsid w:val="00D75187"/>
    <w:rsid w:val="00D80ACF"/>
    <w:rsid w:val="00D80BCF"/>
    <w:rsid w:val="00D86565"/>
    <w:rsid w:val="00DB3AA6"/>
    <w:rsid w:val="00DD0348"/>
    <w:rsid w:val="00DD37AC"/>
    <w:rsid w:val="00DD5C20"/>
    <w:rsid w:val="00DE3F80"/>
    <w:rsid w:val="00DF20AC"/>
    <w:rsid w:val="00E00823"/>
    <w:rsid w:val="00E0745F"/>
    <w:rsid w:val="00E14035"/>
    <w:rsid w:val="00E30FA1"/>
    <w:rsid w:val="00E3102F"/>
    <w:rsid w:val="00E47B0C"/>
    <w:rsid w:val="00E50C8F"/>
    <w:rsid w:val="00E52C51"/>
    <w:rsid w:val="00E53A78"/>
    <w:rsid w:val="00E71339"/>
    <w:rsid w:val="00E815F9"/>
    <w:rsid w:val="00E85C5E"/>
    <w:rsid w:val="00E95147"/>
    <w:rsid w:val="00E96CDD"/>
    <w:rsid w:val="00EA06A6"/>
    <w:rsid w:val="00EA2CD3"/>
    <w:rsid w:val="00EA4800"/>
    <w:rsid w:val="00EB089D"/>
    <w:rsid w:val="00EB7535"/>
    <w:rsid w:val="00EB78A0"/>
    <w:rsid w:val="00EC56CE"/>
    <w:rsid w:val="00ED77CD"/>
    <w:rsid w:val="00EE0C90"/>
    <w:rsid w:val="00F0395A"/>
    <w:rsid w:val="00F060CD"/>
    <w:rsid w:val="00F06D3D"/>
    <w:rsid w:val="00F32A55"/>
    <w:rsid w:val="00F366D6"/>
    <w:rsid w:val="00F369FF"/>
    <w:rsid w:val="00F412C0"/>
    <w:rsid w:val="00F41636"/>
    <w:rsid w:val="00F41AB0"/>
    <w:rsid w:val="00F53F42"/>
    <w:rsid w:val="00F63B6E"/>
    <w:rsid w:val="00F70974"/>
    <w:rsid w:val="00F740D8"/>
    <w:rsid w:val="00F919AB"/>
    <w:rsid w:val="00F942F8"/>
    <w:rsid w:val="00FA520F"/>
    <w:rsid w:val="00FB0E5C"/>
    <w:rsid w:val="00FB2259"/>
    <w:rsid w:val="00FC19F2"/>
    <w:rsid w:val="00FE1C28"/>
    <w:rsid w:val="00FE70D6"/>
    <w:rsid w:val="00FF0057"/>
    <w:rsid w:val="00FF12DB"/>
    <w:rsid w:val="00FF5B06"/>
    <w:rsid w:val="7808F5F2"/>
    <w:rsid w:val="7A02A60E"/>
    <w:rsid w:val="7C20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04CAEE"/>
  <w15:docId w15:val="{4B5E8C95-FF61-4B7F-8B43-D40178B2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597"/>
    <w:rPr>
      <w:rFonts w:ascii="Avenir Book" w:hAnsi="Avenir Book"/>
      <w:color w:val="3C3C3B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597"/>
    <w:pPr>
      <w:keepNext/>
      <w:keepLines/>
      <w:numPr>
        <w:numId w:val="13"/>
      </w:numPr>
      <w:spacing w:before="360" w:after="240"/>
      <w:outlineLvl w:val="0"/>
    </w:pPr>
    <w:rPr>
      <w:rFonts w:ascii="Avenir Black" w:eastAsiaTheme="majorEastAsia" w:hAnsi="Avenir Black" w:cstheme="majorBidi"/>
      <w:b/>
      <w:color w:val="B52059" w:themeColor="accent1"/>
      <w:sz w:val="36"/>
      <w:szCs w:val="32"/>
    </w:rPr>
  </w:style>
  <w:style w:type="paragraph" w:styleId="Heading2">
    <w:name w:val="heading 2"/>
    <w:aliases w:val="sub headings"/>
    <w:basedOn w:val="Normal"/>
    <w:next w:val="Normal"/>
    <w:link w:val="Heading2Char"/>
    <w:uiPriority w:val="9"/>
    <w:unhideWhenUsed/>
    <w:qFormat/>
    <w:rsid w:val="00557597"/>
    <w:pPr>
      <w:numPr>
        <w:ilvl w:val="1"/>
        <w:numId w:val="13"/>
      </w:numPr>
      <w:spacing w:after="120"/>
      <w:outlineLvl w:val="1"/>
    </w:pPr>
    <w:rPr>
      <w:rFonts w:ascii="Avenir Black" w:hAnsi="Avenir Black"/>
      <w:b/>
      <w:color w:val="B52059" w:themeColor="accent1"/>
      <w:lang w:val="en-US"/>
    </w:rPr>
  </w:style>
  <w:style w:type="paragraph" w:styleId="Heading3">
    <w:name w:val="heading 3"/>
    <w:aliases w:val="no number"/>
    <w:basedOn w:val="Normal"/>
    <w:next w:val="Normal"/>
    <w:link w:val="Heading3Char"/>
    <w:uiPriority w:val="9"/>
    <w:unhideWhenUsed/>
    <w:qFormat/>
    <w:rsid w:val="00871890"/>
    <w:pPr>
      <w:keepNext/>
      <w:keepLines/>
      <w:spacing w:after="120"/>
      <w:outlineLvl w:val="2"/>
    </w:pPr>
    <w:rPr>
      <w:rFonts w:ascii="Avenir Black" w:eastAsiaTheme="majorEastAsia" w:hAnsi="Avenir Black" w:cstheme="majorBidi"/>
      <w:b/>
      <w:color w:val="B5205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6C7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87184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8DE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87184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8DE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5A102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8DE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A102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8DE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5A5A58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8DE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5A5A58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0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4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4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4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4A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A9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4CBE"/>
    <w:pPr>
      <w:tabs>
        <w:tab w:val="center" w:pos="4513"/>
        <w:tab w:val="right" w:pos="9026"/>
      </w:tabs>
    </w:pPr>
  </w:style>
  <w:style w:type="paragraph" w:styleId="TOAHeading">
    <w:name w:val="toa heading"/>
    <w:basedOn w:val="Normal"/>
    <w:next w:val="Normal"/>
    <w:uiPriority w:val="99"/>
    <w:semiHidden/>
    <w:unhideWhenUsed/>
    <w:rsid w:val="00414CBE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414CBE"/>
  </w:style>
  <w:style w:type="character" w:styleId="PageNumber">
    <w:name w:val="page number"/>
    <w:basedOn w:val="DefaultParagraphFont"/>
    <w:uiPriority w:val="99"/>
    <w:unhideWhenUsed/>
    <w:rsid w:val="007B3C63"/>
    <w:rPr>
      <w:rFonts w:asciiTheme="minorHAnsi" w:hAnsiTheme="minorHAnsi"/>
      <w:color w:val="3C3C3B" w:themeColor="tex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57597"/>
    <w:rPr>
      <w:rFonts w:ascii="Avenir Black" w:eastAsiaTheme="majorEastAsia" w:hAnsi="Avenir Black" w:cstheme="majorBidi"/>
      <w:b/>
      <w:color w:val="B52059" w:themeColor="accent1"/>
      <w:sz w:val="36"/>
      <w:szCs w:val="32"/>
    </w:rPr>
  </w:style>
  <w:style w:type="character" w:customStyle="1" w:styleId="Heading3Char">
    <w:name w:val="Heading 3 Char"/>
    <w:aliases w:val="no number Char"/>
    <w:basedOn w:val="DefaultParagraphFont"/>
    <w:link w:val="Heading3"/>
    <w:uiPriority w:val="9"/>
    <w:rsid w:val="00871890"/>
    <w:rPr>
      <w:rFonts w:ascii="Avenir Black" w:eastAsiaTheme="majorEastAsia" w:hAnsi="Avenir Black" w:cstheme="majorBidi"/>
      <w:b/>
      <w:color w:val="B52059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D645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4F66"/>
    <w:rPr>
      <w:color w:val="3C3C3B" w:themeColor="followedHyperlink"/>
      <w:u w:val="single"/>
    </w:rPr>
  </w:style>
  <w:style w:type="character" w:customStyle="1" w:styleId="Heading2Char">
    <w:name w:val="Heading 2 Char"/>
    <w:aliases w:val="sub headings Char"/>
    <w:basedOn w:val="DefaultParagraphFont"/>
    <w:link w:val="Heading2"/>
    <w:uiPriority w:val="9"/>
    <w:rsid w:val="00557597"/>
    <w:rPr>
      <w:rFonts w:ascii="Avenir Black" w:hAnsi="Avenir Black"/>
      <w:b/>
      <w:color w:val="B52059" w:themeColor="accent1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20BCA"/>
    <w:pPr>
      <w:outlineLvl w:val="9"/>
    </w:pPr>
    <w:rPr>
      <w:sz w:val="32"/>
    </w:rPr>
  </w:style>
  <w:style w:type="paragraph" w:styleId="Header">
    <w:name w:val="header"/>
    <w:basedOn w:val="Normal"/>
    <w:link w:val="HeaderChar"/>
    <w:uiPriority w:val="99"/>
    <w:unhideWhenUsed/>
    <w:rsid w:val="007861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1EB"/>
  </w:style>
  <w:style w:type="character" w:styleId="Hyperlink">
    <w:name w:val="Hyperlink"/>
    <w:basedOn w:val="DefaultParagraphFont"/>
    <w:uiPriority w:val="99"/>
    <w:unhideWhenUsed/>
    <w:rsid w:val="004D6C8B"/>
    <w:rPr>
      <w:color w:val="B52059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26CEC"/>
    <w:pPr>
      <w:spacing w:after="120"/>
    </w:pPr>
  </w:style>
  <w:style w:type="paragraph" w:styleId="Title">
    <w:name w:val="Title"/>
    <w:basedOn w:val="Normal"/>
    <w:next w:val="Normal"/>
    <w:link w:val="TitleChar"/>
    <w:uiPriority w:val="10"/>
    <w:qFormat/>
    <w:rsid w:val="00F41AB0"/>
    <w:pPr>
      <w:spacing w:after="240"/>
      <w:contextualSpacing/>
    </w:pPr>
    <w:rPr>
      <w:rFonts w:ascii="Avenir Black" w:eastAsiaTheme="majorEastAsia" w:hAnsi="Avenir Black" w:cstheme="majorBidi"/>
      <w:b/>
      <w:color w:val="B52059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AB0"/>
    <w:rPr>
      <w:rFonts w:ascii="Avenir Black" w:eastAsiaTheme="majorEastAsia" w:hAnsi="Avenir Black" w:cstheme="majorBidi"/>
      <w:b/>
      <w:color w:val="B52059" w:themeColor="accent1"/>
      <w:spacing w:val="-10"/>
      <w:kern w:val="28"/>
      <w:sz w:val="56"/>
      <w:szCs w:val="56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B3C63"/>
  </w:style>
  <w:style w:type="character" w:customStyle="1" w:styleId="SalutationChar">
    <w:name w:val="Salutation Char"/>
    <w:basedOn w:val="DefaultParagraphFont"/>
    <w:link w:val="Salutation"/>
    <w:uiPriority w:val="99"/>
    <w:rsid w:val="007B3C63"/>
    <w:rPr>
      <w:color w:val="3C3C3B" w:themeColor="text1"/>
      <w:sz w:val="22"/>
    </w:rPr>
  </w:style>
  <w:style w:type="character" w:styleId="Strong">
    <w:name w:val="Strong"/>
    <w:basedOn w:val="DefaultParagraphFont"/>
    <w:uiPriority w:val="22"/>
    <w:qFormat/>
    <w:rsid w:val="00997AEA"/>
    <w:rPr>
      <w:rFonts w:ascii="Avenir Black" w:hAnsi="Avenir Black"/>
      <w:b w:val="0"/>
      <w:i w:val="0"/>
      <w:color w:val="B52059" w:themeColor="accent1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26CEC"/>
    <w:rPr>
      <w:color w:val="3C3C3B" w:themeColor="text1"/>
      <w:sz w:val="22"/>
    </w:rPr>
  </w:style>
  <w:style w:type="paragraph" w:customStyle="1" w:styleId="BoldHeading18pt">
    <w:name w:val="Bold Heading 18pt"/>
    <w:basedOn w:val="Normal"/>
    <w:qFormat/>
    <w:rsid w:val="00B07E20"/>
    <w:pPr>
      <w:spacing w:after="240"/>
    </w:pPr>
    <w:rPr>
      <w:rFonts w:ascii="Avenir Black" w:hAnsi="Avenir Black"/>
      <w:b/>
      <w:color w:val="B52059" w:themeColor="accent1"/>
      <w:sz w:val="36"/>
      <w:szCs w:val="36"/>
    </w:rPr>
  </w:style>
  <w:style w:type="paragraph" w:styleId="ListParagraph">
    <w:name w:val="List Paragraph"/>
    <w:basedOn w:val="Normal"/>
    <w:uiPriority w:val="34"/>
    <w:qFormat/>
    <w:rsid w:val="00D61CB8"/>
    <w:pPr>
      <w:ind w:left="720"/>
      <w:contextualSpacing/>
    </w:pPr>
  </w:style>
  <w:style w:type="paragraph" w:styleId="ListBullet">
    <w:name w:val="List Bullet"/>
    <w:basedOn w:val="ListParagraph"/>
    <w:uiPriority w:val="99"/>
    <w:unhideWhenUsed/>
    <w:rsid w:val="00533594"/>
    <w:pPr>
      <w:numPr>
        <w:numId w:val="11"/>
      </w:numPr>
      <w:spacing w:before="240" w:after="240"/>
      <w:ind w:left="568" w:hanging="284"/>
      <w:contextualSpacing w:val="0"/>
    </w:pPr>
    <w:rPr>
      <w:lang w:val="en-US"/>
    </w:rPr>
  </w:style>
  <w:style w:type="paragraph" w:styleId="TableofAuthorities">
    <w:name w:val="table of authorities"/>
    <w:basedOn w:val="Normal"/>
    <w:next w:val="Normal"/>
    <w:uiPriority w:val="99"/>
    <w:unhideWhenUsed/>
    <w:rsid w:val="009915E1"/>
    <w:pPr>
      <w:spacing w:before="80" w:after="80"/>
    </w:pPr>
    <w:rPr>
      <w:rFonts w:ascii="Avenir Medium" w:hAnsi="Avenir Medium"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D75187"/>
    <w:pPr>
      <w:tabs>
        <w:tab w:val="left" w:pos="709"/>
        <w:tab w:val="right" w:leader="dot" w:pos="9577"/>
      </w:tabs>
      <w:spacing w:before="120"/>
      <w:ind w:left="220"/>
    </w:pPr>
    <w:rPr>
      <w:rFonts w:cstheme="minorHAnsi"/>
      <w:bCs/>
      <w:noProof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70314C"/>
    <w:pPr>
      <w:tabs>
        <w:tab w:val="left" w:pos="426"/>
        <w:tab w:val="left" w:pos="660"/>
        <w:tab w:val="right" w:pos="9577"/>
      </w:tabs>
      <w:spacing w:before="120"/>
    </w:pPr>
    <w:rPr>
      <w:rFonts w:cstheme="minorHAnsi"/>
      <w:bCs/>
      <w:iCs/>
      <w:noProof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75187"/>
  </w:style>
  <w:style w:type="paragraph" w:styleId="TOC4">
    <w:name w:val="toc 4"/>
    <w:basedOn w:val="Normal"/>
    <w:next w:val="Normal"/>
    <w:autoRedefine/>
    <w:uiPriority w:val="39"/>
    <w:semiHidden/>
    <w:unhideWhenUsed/>
    <w:rsid w:val="000E46C7"/>
    <w:pPr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E46C7"/>
    <w:pPr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E46C7"/>
    <w:pPr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E46C7"/>
    <w:pPr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E46C7"/>
    <w:pPr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E46C7"/>
    <w:pPr>
      <w:ind w:left="1760"/>
    </w:pPr>
    <w:rPr>
      <w:rFonts w:cstheme="minorHAnsi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C7"/>
    <w:rPr>
      <w:rFonts w:asciiTheme="majorHAnsi" w:eastAsiaTheme="majorEastAsia" w:hAnsiTheme="majorHAnsi" w:cstheme="majorBidi"/>
      <w:i/>
      <w:iCs/>
      <w:color w:val="871842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8DE"/>
    <w:rPr>
      <w:rFonts w:asciiTheme="majorHAnsi" w:eastAsiaTheme="majorEastAsia" w:hAnsiTheme="majorHAnsi" w:cstheme="majorBidi"/>
      <w:color w:val="871842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8DE"/>
    <w:rPr>
      <w:rFonts w:asciiTheme="majorHAnsi" w:eastAsiaTheme="majorEastAsia" w:hAnsiTheme="majorHAnsi" w:cstheme="majorBidi"/>
      <w:color w:val="5A102C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8DE"/>
    <w:rPr>
      <w:rFonts w:asciiTheme="majorHAnsi" w:eastAsiaTheme="majorEastAsia" w:hAnsiTheme="majorHAnsi" w:cstheme="majorBidi"/>
      <w:i/>
      <w:iCs/>
      <w:color w:val="5A102C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8DE"/>
    <w:rPr>
      <w:rFonts w:asciiTheme="majorHAnsi" w:eastAsiaTheme="majorEastAsia" w:hAnsiTheme="majorHAnsi" w:cstheme="majorBidi"/>
      <w:color w:val="5A5A58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8DE"/>
    <w:rPr>
      <w:rFonts w:asciiTheme="majorHAnsi" w:eastAsiaTheme="majorEastAsia" w:hAnsiTheme="majorHAnsi" w:cstheme="majorBidi"/>
      <w:i/>
      <w:iCs/>
      <w:color w:val="5A5A58" w:themeColor="text1" w:themeTint="D8"/>
      <w:sz w:val="21"/>
      <w:szCs w:val="21"/>
    </w:rPr>
  </w:style>
  <w:style w:type="paragraph" w:customStyle="1" w:styleId="BoldTitleHeading28pt">
    <w:name w:val="Bold Title Heading 28pt"/>
    <w:basedOn w:val="Normal"/>
    <w:qFormat/>
    <w:rsid w:val="00BA3809"/>
    <w:pPr>
      <w:spacing w:after="360"/>
    </w:pPr>
    <w:rPr>
      <w:rFonts w:ascii="Avenir Black" w:hAnsi="Avenir Black"/>
      <w:b/>
      <w:color w:val="B52059" w:themeColor="accent1"/>
      <w:sz w:val="56"/>
      <w:szCs w:val="56"/>
    </w:rPr>
  </w:style>
  <w:style w:type="character" w:customStyle="1" w:styleId="normaltextrun">
    <w:name w:val="normaltextrun"/>
    <w:basedOn w:val="DefaultParagraphFont"/>
    <w:rsid w:val="00856E02"/>
  </w:style>
  <w:style w:type="character" w:customStyle="1" w:styleId="eop">
    <w:name w:val="eop"/>
    <w:basedOn w:val="DefaultParagraphFont"/>
    <w:rsid w:val="00856E02"/>
  </w:style>
  <w:style w:type="paragraph" w:styleId="NormalWeb">
    <w:name w:val="Normal (Web)"/>
    <w:basedOn w:val="Normal"/>
    <w:uiPriority w:val="99"/>
    <w:semiHidden/>
    <w:unhideWhenUsed/>
    <w:rsid w:val="00BA603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.regan\Downloads\SOP%20Template%20(3).dotx" TargetMode="External"/></Relationships>
</file>

<file path=word/theme/theme1.xml><?xml version="1.0" encoding="utf-8"?>
<a:theme xmlns:a="http://schemas.openxmlformats.org/drawingml/2006/main" name="HCRG">
  <a:themeElements>
    <a:clrScheme name="HCRG">
      <a:dk1>
        <a:srgbClr val="3C3C3B"/>
      </a:dk1>
      <a:lt1>
        <a:srgbClr val="FFFFFF"/>
      </a:lt1>
      <a:dk2>
        <a:srgbClr val="000000"/>
      </a:dk2>
      <a:lt2>
        <a:srgbClr val="E7E6E6"/>
      </a:lt2>
      <a:accent1>
        <a:srgbClr val="B52059"/>
      </a:accent1>
      <a:accent2>
        <a:srgbClr val="882038"/>
      </a:accent2>
      <a:accent3>
        <a:srgbClr val="282F38"/>
      </a:accent3>
      <a:accent4>
        <a:srgbClr val="F39204"/>
      </a:accent4>
      <a:accent5>
        <a:srgbClr val="2E4E9C"/>
      </a:accent5>
      <a:accent6>
        <a:srgbClr val="B7202C"/>
      </a:accent6>
      <a:hlink>
        <a:srgbClr val="B52059"/>
      </a:hlink>
      <a:folHlink>
        <a:srgbClr val="3C3C3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CRG" id="{4756E833-4985-3142-BD64-2CC9F8E8CDB9}" vid="{883F978E-AD32-CE48-A690-5B1C89A279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495A63921A949A50FF739AA9927FC" ma:contentTypeVersion="6" ma:contentTypeDescription="Create a new document." ma:contentTypeScope="" ma:versionID="cef95cfbcf8549269ec34e196185cbdc">
  <xsd:schema xmlns:xsd="http://www.w3.org/2001/XMLSchema" xmlns:xs="http://www.w3.org/2001/XMLSchema" xmlns:p="http://schemas.microsoft.com/office/2006/metadata/properties" xmlns:ns2="e5e9cab8-72e9-46e1-bca1-c3b9e583395e" xmlns:ns3="3e04862f-32ec-4f5e-83d3-901638735125" targetNamespace="http://schemas.microsoft.com/office/2006/metadata/properties" ma:root="true" ma:fieldsID="7c8a268ba97a6dbd43fef4f6d7000d76" ns2:_="" ns3:_="">
    <xsd:import namespace="e5e9cab8-72e9-46e1-bca1-c3b9e583395e"/>
    <xsd:import namespace="3e04862f-32ec-4f5e-83d3-901638735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9cab8-72e9-46e1-bca1-c3b9e5833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862f-32ec-4f5e-83d3-901638735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B6AB2A-F7AC-4879-A013-9837B0510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9cab8-72e9-46e1-bca1-c3b9e583395e"/>
    <ds:schemaRef ds:uri="3e04862f-32ec-4f5e-83d3-901638735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A2C3D-6D52-48B0-B604-3871CC9DD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0D09F8-3F41-432D-A3B7-B45714B614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95913-528B-42EF-AB0C-93981801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 Template (3)</Template>
  <TotalTime>0</TotalTime>
  <Pages>2</Pages>
  <Words>184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Regan</dc:creator>
  <cp:keywords/>
  <dc:description/>
  <cp:lastModifiedBy>Lee Morrison</cp:lastModifiedBy>
  <cp:revision>2</cp:revision>
  <cp:lastPrinted>2022-01-17T11:13:00Z</cp:lastPrinted>
  <dcterms:created xsi:type="dcterms:W3CDTF">2024-07-19T14:11:00Z</dcterms:created>
  <dcterms:modified xsi:type="dcterms:W3CDTF">2024-07-19T14:11:00Z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0x010100BD8495A63921A949A50FF739AA9927FC</vt:lpwstr>
  </property>
  <property fmtid="{D5CDD505-2E9C-101B-9397-08002B2CF9AE}" pid="3" name="GrammarlyDocumentId">
    <vt:lpwstr>d9da2b2b0ea6f7b73cc4e6fea1fdbdfc95537cdd59f5afb447f08e2f44939874</vt:lpwstr>
  </property>
</Properties>
</file>